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FA2" w:rsidRDefault="00660FA2" w:rsidP="009A38A9"/>
    <w:p w:rsidR="00A85895" w:rsidRDefault="00A85895" w:rsidP="009A38A9"/>
    <w:p w:rsidR="009A38A9" w:rsidRDefault="009A38A9" w:rsidP="009A38A9"/>
    <w:p w:rsidR="009A38A9" w:rsidRDefault="009A38A9" w:rsidP="009A38A9">
      <w:pPr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REGNSKAP FOR DRIFTSÅRET 20</w:t>
      </w:r>
      <w:r w:rsidR="00B72631">
        <w:rPr>
          <w:b/>
          <w:i/>
          <w:sz w:val="36"/>
          <w:szCs w:val="36"/>
          <w:u w:val="single"/>
        </w:rPr>
        <w:t>1</w:t>
      </w:r>
      <w:r w:rsidR="002F3923">
        <w:rPr>
          <w:b/>
          <w:i/>
          <w:sz w:val="36"/>
          <w:szCs w:val="36"/>
          <w:u w:val="single"/>
        </w:rPr>
        <w:t>3</w:t>
      </w:r>
      <w:r>
        <w:rPr>
          <w:b/>
          <w:i/>
          <w:sz w:val="36"/>
          <w:szCs w:val="36"/>
          <w:u w:val="single"/>
        </w:rPr>
        <w:t>.</w:t>
      </w:r>
    </w:p>
    <w:p w:rsidR="009A38A9" w:rsidRDefault="009A38A9" w:rsidP="009A38A9"/>
    <w:p w:rsidR="00C24A3C" w:rsidRDefault="009A38A9" w:rsidP="009A38A9">
      <w:pPr>
        <w:rPr>
          <w:b/>
          <w:sz w:val="32"/>
          <w:szCs w:val="32"/>
        </w:rPr>
      </w:pPr>
      <w:r>
        <w:rPr>
          <w:b/>
          <w:sz w:val="32"/>
          <w:szCs w:val="32"/>
        </w:rPr>
        <w:t>Regn</w:t>
      </w:r>
      <w:r w:rsidR="00C24A3C">
        <w:rPr>
          <w:b/>
          <w:sz w:val="32"/>
          <w:szCs w:val="32"/>
        </w:rPr>
        <w:t>skapet er avsluttet pr. 31.12.20</w:t>
      </w:r>
      <w:r w:rsidR="00C6099D">
        <w:rPr>
          <w:b/>
          <w:sz w:val="32"/>
          <w:szCs w:val="32"/>
        </w:rPr>
        <w:t>1</w:t>
      </w:r>
      <w:r w:rsidR="002F3923">
        <w:rPr>
          <w:b/>
          <w:sz w:val="32"/>
          <w:szCs w:val="32"/>
        </w:rPr>
        <w:t>3</w:t>
      </w:r>
      <w:r w:rsidR="00C24A3C">
        <w:rPr>
          <w:b/>
          <w:sz w:val="32"/>
          <w:szCs w:val="32"/>
        </w:rPr>
        <w:t>.</w:t>
      </w:r>
    </w:p>
    <w:p w:rsidR="00C24A3C" w:rsidRDefault="00C24A3C" w:rsidP="009A38A9">
      <w:pPr>
        <w:rPr>
          <w:b/>
          <w:sz w:val="32"/>
          <w:szCs w:val="32"/>
        </w:rPr>
      </w:pPr>
      <w:r>
        <w:rPr>
          <w:b/>
          <w:sz w:val="32"/>
          <w:szCs w:val="32"/>
        </w:rPr>
        <w:t>INNTEKTER:</w:t>
      </w:r>
    </w:p>
    <w:p w:rsidR="00C24A3C" w:rsidRDefault="00C24A3C" w:rsidP="009A38A9">
      <w:r>
        <w:t>Renter på kapitalkonto</w:t>
      </w:r>
      <w:r w:rsidR="00C370A6">
        <w:t xml:space="preserve"> i Halden Sparebank 1</w:t>
      </w:r>
      <w:r w:rsidR="00C370A6">
        <w:tab/>
      </w:r>
      <w:r w:rsidR="00C370A6">
        <w:tab/>
      </w:r>
      <w:r w:rsidR="00C370A6">
        <w:tab/>
      </w:r>
      <w:r w:rsidR="00C370A6" w:rsidRPr="009C5192">
        <w:t xml:space="preserve">kr </w:t>
      </w:r>
      <w:r w:rsidR="00D8515F" w:rsidRPr="009C5192">
        <w:t xml:space="preserve"> </w:t>
      </w:r>
      <w:r w:rsidR="00E6717F" w:rsidRPr="009C5192">
        <w:t xml:space="preserve"> </w:t>
      </w:r>
      <w:r w:rsidR="00201BD0" w:rsidRPr="009C5192">
        <w:t xml:space="preserve"> </w:t>
      </w:r>
      <w:r w:rsidR="009C5192">
        <w:t>7</w:t>
      </w:r>
      <w:r w:rsidR="009C11DC" w:rsidRPr="009C5192">
        <w:t>.</w:t>
      </w:r>
      <w:r w:rsidR="00D41F59" w:rsidRPr="009C5192">
        <w:t>9</w:t>
      </w:r>
      <w:r w:rsidR="009C5192">
        <w:t>41</w:t>
      </w:r>
      <w:r w:rsidR="009C11DC" w:rsidRPr="009C5192">
        <w:t>,00</w:t>
      </w:r>
      <w:r w:rsidR="00C370A6">
        <w:t xml:space="preserve">     </w:t>
      </w:r>
    </w:p>
    <w:p w:rsidR="00D33E2F" w:rsidRDefault="00C370A6" w:rsidP="009A38A9">
      <w:r>
        <w:t>Renter på foreningskonto i Berg Sparebank</w:t>
      </w:r>
      <w:r>
        <w:tab/>
      </w:r>
      <w:r>
        <w:tab/>
      </w:r>
      <w:r>
        <w:tab/>
      </w:r>
      <w:r>
        <w:tab/>
        <w:t>kr</w:t>
      </w:r>
      <w:r w:rsidR="00D33E2F">
        <w:t xml:space="preserve">    </w:t>
      </w:r>
      <w:r w:rsidR="00E6717F">
        <w:t xml:space="preserve"> </w:t>
      </w:r>
      <w:r w:rsidR="00D33E2F">
        <w:t xml:space="preserve">  </w:t>
      </w:r>
      <w:r w:rsidR="00D62730">
        <w:t>144,88</w:t>
      </w:r>
    </w:p>
    <w:p w:rsidR="005144F7" w:rsidRDefault="005144F7" w:rsidP="009A38A9">
      <w:r>
        <w:t>Utlodning på klubbmøter</w:t>
      </w:r>
      <w:r w:rsidR="00D62730">
        <w:t>, årsmøtet</w:t>
      </w:r>
      <w:r w:rsidR="00416A72">
        <w:tab/>
      </w:r>
      <w:r>
        <w:tab/>
      </w:r>
      <w:r>
        <w:tab/>
      </w:r>
      <w:r>
        <w:tab/>
      </w:r>
      <w:r>
        <w:tab/>
        <w:t>kr</w:t>
      </w:r>
      <w:r w:rsidR="00B43BD4">
        <w:t xml:space="preserve">    </w:t>
      </w:r>
      <w:r w:rsidR="00D62730">
        <w:t>8</w:t>
      </w:r>
      <w:r w:rsidR="00660FA2">
        <w:t>.</w:t>
      </w:r>
      <w:r w:rsidR="00D62730">
        <w:t>395</w:t>
      </w:r>
      <w:r w:rsidR="00477E36">
        <w:t>,00</w:t>
      </w:r>
    </w:p>
    <w:p w:rsidR="00C24A3C" w:rsidRDefault="00C24A3C" w:rsidP="009A38A9">
      <w:r>
        <w:t>Kontingenter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kr  1</w:t>
      </w:r>
      <w:r w:rsidR="00027C69">
        <w:t>0</w:t>
      </w:r>
      <w:r>
        <w:t>.</w:t>
      </w:r>
      <w:r w:rsidR="00D62730">
        <w:t>106</w:t>
      </w:r>
      <w:r w:rsidR="00C6099D">
        <w:t>,66</w:t>
      </w:r>
    </w:p>
    <w:p w:rsidR="00660FA2" w:rsidRDefault="00C24A3C" w:rsidP="009A38A9">
      <w:r>
        <w:t>Sponsorer / Gaver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kr  </w:t>
      </w:r>
      <w:r w:rsidR="00C6099D">
        <w:t xml:space="preserve"> </w:t>
      </w:r>
      <w:r>
        <w:t xml:space="preserve"> </w:t>
      </w:r>
      <w:r w:rsidR="00D62730">
        <w:t>3</w:t>
      </w:r>
      <w:r w:rsidR="00C6099D">
        <w:t>.</w:t>
      </w:r>
      <w:r w:rsidR="00D62730">
        <w:t>0</w:t>
      </w:r>
      <w:r w:rsidR="00C6099D">
        <w:t>00,00 Grasrotandelen</w:t>
      </w:r>
      <w:r w:rsidR="00C6099D">
        <w:tab/>
      </w:r>
      <w:r w:rsidR="00C6099D">
        <w:tab/>
      </w:r>
      <w:r w:rsidR="00C6099D">
        <w:tab/>
      </w:r>
      <w:r w:rsidR="00C6099D">
        <w:tab/>
      </w:r>
      <w:r w:rsidR="00C6099D">
        <w:tab/>
      </w:r>
      <w:r w:rsidR="00C6099D">
        <w:tab/>
      </w:r>
      <w:r w:rsidR="00C6099D">
        <w:tab/>
        <w:t>kr  1</w:t>
      </w:r>
      <w:r w:rsidR="00027C69">
        <w:t>0</w:t>
      </w:r>
      <w:r w:rsidR="00C6099D">
        <w:t>.</w:t>
      </w:r>
      <w:r w:rsidR="00D62730">
        <w:t>063</w:t>
      </w:r>
      <w:r w:rsidR="00C6099D">
        <w:t>,</w:t>
      </w:r>
      <w:r w:rsidR="00D62730">
        <w:t>78</w:t>
      </w:r>
    </w:p>
    <w:p w:rsidR="00C24A3C" w:rsidRDefault="00C24A3C" w:rsidP="009A38A9">
      <w:r>
        <w:t>Bingo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01B4F">
        <w:t xml:space="preserve">kr  </w:t>
      </w:r>
      <w:r w:rsidR="00D62730">
        <w:t>50</w:t>
      </w:r>
      <w:r w:rsidR="00C6099D" w:rsidRPr="00601B4F">
        <w:t>.</w:t>
      </w:r>
      <w:r w:rsidR="00D62730">
        <w:t>457</w:t>
      </w:r>
      <w:r w:rsidR="00C6099D" w:rsidRPr="00601B4F">
        <w:t>,00</w:t>
      </w:r>
    </w:p>
    <w:p w:rsidR="00601B4F" w:rsidRPr="00601B4F" w:rsidRDefault="00601B4F" w:rsidP="009A38A9">
      <w:pPr>
        <w:rPr>
          <w:u w:val="single"/>
        </w:rPr>
      </w:pPr>
      <w:r>
        <w:t>Overskudd Grensenappet (Se eget oppsett)</w:t>
      </w:r>
      <w:r>
        <w:tab/>
      </w:r>
      <w:r>
        <w:tab/>
      </w:r>
      <w:r>
        <w:tab/>
      </w:r>
      <w:r>
        <w:tab/>
      </w:r>
      <w:r w:rsidRPr="00601B4F">
        <w:rPr>
          <w:u w:val="single"/>
        </w:rPr>
        <w:t xml:space="preserve">kr    </w:t>
      </w:r>
      <w:r w:rsidR="00D62730">
        <w:rPr>
          <w:u w:val="single"/>
        </w:rPr>
        <w:t xml:space="preserve">   </w:t>
      </w:r>
      <w:r w:rsidR="00035467">
        <w:rPr>
          <w:u w:val="single"/>
        </w:rPr>
        <w:t>4</w:t>
      </w:r>
      <w:r w:rsidR="00D62730">
        <w:rPr>
          <w:u w:val="single"/>
        </w:rPr>
        <w:t>1</w:t>
      </w:r>
      <w:r w:rsidR="00035467">
        <w:rPr>
          <w:u w:val="single"/>
        </w:rPr>
        <w:t>5,</w:t>
      </w:r>
      <w:r w:rsidR="00D62730">
        <w:rPr>
          <w:u w:val="single"/>
        </w:rPr>
        <w:t>0</w:t>
      </w:r>
      <w:r w:rsidR="00035467">
        <w:rPr>
          <w:u w:val="single"/>
        </w:rPr>
        <w:t>0</w:t>
      </w:r>
    </w:p>
    <w:p w:rsidR="00C24A3C" w:rsidRDefault="00C24A3C" w:rsidP="009A38A9">
      <w:pPr>
        <w:rPr>
          <w:u w:val="single"/>
        </w:rPr>
      </w:pPr>
    </w:p>
    <w:p w:rsidR="00C370A6" w:rsidRPr="00D62730" w:rsidRDefault="00C87E04" w:rsidP="009A38A9">
      <w:pPr>
        <w:rPr>
          <w:b/>
        </w:rPr>
      </w:pPr>
      <w:r w:rsidRPr="00C87E04">
        <w:rPr>
          <w:b/>
        </w:rPr>
        <w:t xml:space="preserve">SUM </w:t>
      </w:r>
      <w:r w:rsidR="00D62730">
        <w:rPr>
          <w:b/>
        </w:rPr>
        <w:t>KLUBB</w:t>
      </w:r>
      <w:r w:rsidRPr="00C87E04">
        <w:rPr>
          <w:b/>
        </w:rPr>
        <w:t>INNTEKTER 20</w:t>
      </w:r>
      <w:r w:rsidR="00C6099D">
        <w:rPr>
          <w:b/>
        </w:rPr>
        <w:t>1</w:t>
      </w:r>
      <w:r w:rsidR="002D7B9B">
        <w:rPr>
          <w:b/>
        </w:rPr>
        <w:t>3</w:t>
      </w:r>
      <w:r w:rsidR="00C24A3C">
        <w:tab/>
      </w:r>
      <w:r w:rsidR="00C24A3C">
        <w:tab/>
      </w:r>
      <w:r w:rsidR="00C24A3C">
        <w:tab/>
      </w:r>
      <w:r w:rsidR="00C24A3C">
        <w:tab/>
      </w:r>
      <w:r w:rsidR="00C24A3C">
        <w:tab/>
      </w:r>
      <w:r w:rsidR="00C24A3C" w:rsidRPr="00E92FDF">
        <w:rPr>
          <w:b/>
        </w:rPr>
        <w:t xml:space="preserve">kr </w:t>
      </w:r>
      <w:r w:rsidR="00D62730" w:rsidRPr="00E92FDF">
        <w:rPr>
          <w:b/>
        </w:rPr>
        <w:t xml:space="preserve"> 9</w:t>
      </w:r>
      <w:r w:rsidR="00E92FDF">
        <w:rPr>
          <w:b/>
        </w:rPr>
        <w:t>0</w:t>
      </w:r>
      <w:r w:rsidR="00D8515F" w:rsidRPr="00E92FDF">
        <w:rPr>
          <w:b/>
        </w:rPr>
        <w:t>.</w:t>
      </w:r>
      <w:r w:rsidR="00D62730" w:rsidRPr="00E92FDF">
        <w:rPr>
          <w:b/>
        </w:rPr>
        <w:t>5</w:t>
      </w:r>
      <w:r w:rsidR="00F831F1">
        <w:rPr>
          <w:b/>
        </w:rPr>
        <w:t>23</w:t>
      </w:r>
      <w:r w:rsidR="00D41F59" w:rsidRPr="00E92FDF">
        <w:rPr>
          <w:b/>
        </w:rPr>
        <w:t>,</w:t>
      </w:r>
      <w:r w:rsidR="00D62730" w:rsidRPr="00E92FDF">
        <w:rPr>
          <w:b/>
        </w:rPr>
        <w:t>32</w:t>
      </w:r>
    </w:p>
    <w:p w:rsidR="008A546D" w:rsidRPr="00D62730" w:rsidRDefault="00D62730" w:rsidP="009A38A9">
      <w:pPr>
        <w:rPr>
          <w:u w:val="single"/>
        </w:rPr>
      </w:pPr>
      <w:r>
        <w:t>Innbetalinger til Østsidecupen</w:t>
      </w:r>
      <w:r>
        <w:tab/>
      </w:r>
      <w:r>
        <w:tab/>
      </w:r>
      <w:r>
        <w:tab/>
      </w:r>
      <w:r>
        <w:tab/>
      </w:r>
      <w:r>
        <w:tab/>
      </w:r>
      <w:r w:rsidRPr="00D62730">
        <w:rPr>
          <w:u w:val="single"/>
        </w:rPr>
        <w:t>kr    9.851,00</w:t>
      </w:r>
    </w:p>
    <w:p w:rsidR="00D62730" w:rsidRPr="00E92FDF" w:rsidRDefault="00D62730" w:rsidP="009A38A9">
      <w:pPr>
        <w:rPr>
          <w:b/>
        </w:rPr>
      </w:pPr>
      <w:r w:rsidRPr="00C87E04">
        <w:rPr>
          <w:b/>
        </w:rPr>
        <w:t>SUM INNTEKTER 20</w:t>
      </w:r>
      <w:r>
        <w:rPr>
          <w:b/>
        </w:rPr>
        <w:t>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92FDF">
        <w:rPr>
          <w:b/>
          <w:u w:val="single"/>
        </w:rPr>
        <w:t>kr</w:t>
      </w:r>
      <w:r w:rsidR="00E92FDF">
        <w:rPr>
          <w:b/>
          <w:u w:val="single"/>
        </w:rPr>
        <w:t xml:space="preserve"> </w:t>
      </w:r>
      <w:r w:rsidRPr="00E92FDF">
        <w:rPr>
          <w:b/>
          <w:u w:val="single"/>
        </w:rPr>
        <w:t>10</w:t>
      </w:r>
      <w:r w:rsidR="00E92FDF">
        <w:rPr>
          <w:b/>
          <w:u w:val="single"/>
        </w:rPr>
        <w:t>0</w:t>
      </w:r>
      <w:r w:rsidRPr="00E92FDF">
        <w:rPr>
          <w:b/>
          <w:u w:val="single"/>
        </w:rPr>
        <w:t>.3</w:t>
      </w:r>
      <w:r w:rsidR="00E92FDF">
        <w:rPr>
          <w:b/>
          <w:u w:val="single"/>
        </w:rPr>
        <w:t>74</w:t>
      </w:r>
      <w:r w:rsidRPr="00E92FDF">
        <w:rPr>
          <w:b/>
          <w:u w:val="single"/>
        </w:rPr>
        <w:t>,32</w:t>
      </w:r>
    </w:p>
    <w:p w:rsidR="00D62730" w:rsidRPr="00D62730" w:rsidRDefault="00D62730" w:rsidP="009A38A9"/>
    <w:p w:rsidR="00C370A6" w:rsidRDefault="00C370A6" w:rsidP="009A38A9">
      <w:pPr>
        <w:rPr>
          <w:b/>
          <w:sz w:val="32"/>
          <w:szCs w:val="32"/>
        </w:rPr>
      </w:pPr>
      <w:r>
        <w:rPr>
          <w:b/>
          <w:sz w:val="32"/>
          <w:szCs w:val="32"/>
        </w:rPr>
        <w:t>UTGIFTER:</w:t>
      </w:r>
    </w:p>
    <w:p w:rsidR="00C370A6" w:rsidRDefault="005144F7" w:rsidP="009A38A9">
      <w:r>
        <w:t>Utgifter i forbindelse med festivaler og klubbturer</w:t>
      </w:r>
      <w:r>
        <w:tab/>
      </w:r>
      <w:r>
        <w:tab/>
      </w:r>
      <w:r>
        <w:tab/>
        <w:t>kr</w:t>
      </w:r>
      <w:r w:rsidR="00B43BD4">
        <w:t xml:space="preserve">  </w:t>
      </w:r>
      <w:r w:rsidR="00D62730">
        <w:t>34</w:t>
      </w:r>
      <w:r w:rsidR="00115350">
        <w:t>.</w:t>
      </w:r>
      <w:r w:rsidR="00D62730">
        <w:t>0</w:t>
      </w:r>
      <w:r w:rsidR="00E83631">
        <w:t>0</w:t>
      </w:r>
      <w:r w:rsidR="00551FB1">
        <w:t>0</w:t>
      </w:r>
      <w:r w:rsidR="00DA3384">
        <w:t>,00</w:t>
      </w:r>
    </w:p>
    <w:p w:rsidR="005144F7" w:rsidRDefault="00D62730" w:rsidP="009A38A9">
      <w:r>
        <w:t>Innbetaling til Østsidecupen</w:t>
      </w:r>
      <w:r>
        <w:tab/>
      </w:r>
      <w:r>
        <w:tab/>
      </w:r>
      <w:r>
        <w:tab/>
      </w:r>
      <w:r>
        <w:tab/>
      </w:r>
      <w:r w:rsidR="005144F7">
        <w:tab/>
      </w:r>
      <w:r w:rsidR="005144F7">
        <w:tab/>
        <w:t>kr</w:t>
      </w:r>
      <w:r w:rsidR="00D30C44">
        <w:t xml:space="preserve"> </w:t>
      </w:r>
      <w:r w:rsidR="00B43BD4">
        <w:t xml:space="preserve">  </w:t>
      </w:r>
      <w:r>
        <w:t xml:space="preserve"> 3</w:t>
      </w:r>
      <w:r w:rsidR="005B13D5">
        <w:t>.</w:t>
      </w:r>
      <w:r w:rsidR="00D30C44">
        <w:t>500</w:t>
      </w:r>
      <w:r w:rsidR="00B43BD4">
        <w:t>,00</w:t>
      </w:r>
    </w:p>
    <w:p w:rsidR="00477E36" w:rsidRDefault="00477E36" w:rsidP="009A38A9">
      <w:r>
        <w:t xml:space="preserve">Netto utgift til langtur til </w:t>
      </w:r>
      <w:r w:rsidR="00D30C44">
        <w:t>Mål</w:t>
      </w:r>
      <w:r w:rsidR="00601B4F">
        <w:t>øy</w:t>
      </w:r>
      <w:r w:rsidR="00FE6FFE">
        <w:t xml:space="preserve"> (S</w:t>
      </w:r>
      <w:r w:rsidR="00601B4F">
        <w:t>e eget oppsett )</w:t>
      </w:r>
      <w:r w:rsidR="00601B4F">
        <w:tab/>
      </w:r>
      <w:r w:rsidR="00D30C44">
        <w:tab/>
      </w:r>
      <w:r w:rsidR="00601B4F">
        <w:tab/>
      </w:r>
      <w:r>
        <w:t xml:space="preserve">kr  </w:t>
      </w:r>
      <w:r w:rsidR="00D30C44">
        <w:t>19</w:t>
      </w:r>
      <w:r w:rsidR="00601B4F">
        <w:t>.</w:t>
      </w:r>
      <w:r w:rsidR="00D30C44">
        <w:t>718</w:t>
      </w:r>
      <w:r w:rsidR="00601B4F">
        <w:t>,</w:t>
      </w:r>
      <w:r w:rsidR="00D30C44">
        <w:t>75</w:t>
      </w:r>
    </w:p>
    <w:p w:rsidR="005144F7" w:rsidRPr="00C370A6" w:rsidRDefault="005144F7" w:rsidP="009A38A9">
      <w:r>
        <w:t>Årsmøtet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kr</w:t>
      </w:r>
      <w:r w:rsidR="00601B4F">
        <w:t xml:space="preserve">  1</w:t>
      </w:r>
      <w:r w:rsidR="00D30C44">
        <w:t>4</w:t>
      </w:r>
      <w:r w:rsidR="00601B4F">
        <w:t>.</w:t>
      </w:r>
      <w:r w:rsidR="00D30C44">
        <w:t>150</w:t>
      </w:r>
      <w:r w:rsidR="00601B4F">
        <w:t>,</w:t>
      </w:r>
      <w:r w:rsidR="00D30C44">
        <w:t>70</w:t>
      </w:r>
    </w:p>
    <w:p w:rsidR="005144F7" w:rsidRDefault="005144F7" w:rsidP="009A38A9">
      <w:r>
        <w:t>Norges Havfiskeforbund – medlemskontingenter</w:t>
      </w:r>
      <w:r>
        <w:tab/>
      </w:r>
      <w:r>
        <w:tab/>
      </w:r>
      <w:r>
        <w:tab/>
        <w:t>kr</w:t>
      </w:r>
      <w:r w:rsidR="00601B4F">
        <w:t xml:space="preserve">    7</w:t>
      </w:r>
      <w:r w:rsidR="0026384B">
        <w:t>.</w:t>
      </w:r>
      <w:r w:rsidR="00D30C44">
        <w:t>3</w:t>
      </w:r>
      <w:r w:rsidR="0026384B">
        <w:t>00,00</w:t>
      </w:r>
    </w:p>
    <w:p w:rsidR="00D74202" w:rsidRDefault="00D74202" w:rsidP="009A38A9">
      <w:r>
        <w:t>Generalforsamling / Lederkonferanse</w:t>
      </w:r>
      <w:r>
        <w:tab/>
      </w:r>
      <w:r>
        <w:tab/>
      </w:r>
      <w:r>
        <w:tab/>
      </w:r>
      <w:r>
        <w:tab/>
        <w:t>kr</w:t>
      </w:r>
      <w:r w:rsidR="0026384B">
        <w:t xml:space="preserve"> </w:t>
      </w:r>
      <w:r w:rsidR="00D30C44">
        <w:t xml:space="preserve"> </w:t>
      </w:r>
      <w:r w:rsidR="00601B4F">
        <w:t xml:space="preserve"> </w:t>
      </w:r>
      <w:r w:rsidR="00D30C44">
        <w:t xml:space="preserve"> 4</w:t>
      </w:r>
      <w:r w:rsidR="00115350">
        <w:t>.</w:t>
      </w:r>
      <w:r w:rsidR="00D30C44">
        <w:t>305</w:t>
      </w:r>
      <w:r w:rsidR="0026384B">
        <w:t>,00</w:t>
      </w:r>
    </w:p>
    <w:p w:rsidR="005144F7" w:rsidRDefault="005144F7" w:rsidP="009A38A9">
      <w:r>
        <w:t>Kaffe / drikke / kaker</w:t>
      </w:r>
      <w:r w:rsidR="00601B4F">
        <w:t>/ pizza</w:t>
      </w:r>
      <w:r>
        <w:t>, klubbmøter</w:t>
      </w:r>
      <w:r>
        <w:tab/>
      </w:r>
      <w:r>
        <w:tab/>
      </w:r>
      <w:r>
        <w:tab/>
      </w:r>
      <w:r>
        <w:tab/>
        <w:t>kr</w:t>
      </w:r>
      <w:r w:rsidR="0026384B">
        <w:t xml:space="preserve">  </w:t>
      </w:r>
      <w:r w:rsidR="00E83631">
        <w:t xml:space="preserve">  </w:t>
      </w:r>
      <w:r w:rsidR="00D30C44">
        <w:t>5</w:t>
      </w:r>
      <w:r w:rsidR="00F21F15">
        <w:t>.</w:t>
      </w:r>
      <w:r w:rsidR="00D30C44">
        <w:t>130</w:t>
      </w:r>
      <w:r w:rsidR="00601B4F">
        <w:t>,</w:t>
      </w:r>
      <w:r w:rsidR="00D30C44">
        <w:t>48</w:t>
      </w:r>
    </w:p>
    <w:p w:rsidR="005144F7" w:rsidRDefault="005144F7" w:rsidP="009A38A9">
      <w:r>
        <w:t>Pokaler / gaver klubbmestere</w:t>
      </w:r>
      <w:r>
        <w:tab/>
      </w:r>
      <w:r>
        <w:tab/>
      </w:r>
      <w:r>
        <w:tab/>
      </w:r>
      <w:r>
        <w:tab/>
      </w:r>
      <w:r>
        <w:tab/>
      </w:r>
      <w:r>
        <w:tab/>
        <w:t>kr</w:t>
      </w:r>
      <w:r w:rsidR="0026384B">
        <w:t xml:space="preserve"> </w:t>
      </w:r>
      <w:r w:rsidR="00D30C44">
        <w:t xml:space="preserve"> </w:t>
      </w:r>
      <w:r w:rsidR="0026384B">
        <w:t xml:space="preserve"> </w:t>
      </w:r>
      <w:r w:rsidR="00D30C44">
        <w:t xml:space="preserve"> 7</w:t>
      </w:r>
      <w:r w:rsidR="00601B4F">
        <w:t>.1</w:t>
      </w:r>
      <w:r w:rsidR="00D30C44">
        <w:t>60</w:t>
      </w:r>
      <w:r w:rsidR="00601B4F">
        <w:t>,</w:t>
      </w:r>
      <w:r w:rsidR="00E83631">
        <w:t>0</w:t>
      </w:r>
      <w:r w:rsidR="0026384B">
        <w:t>0</w:t>
      </w:r>
    </w:p>
    <w:p w:rsidR="00A51FAF" w:rsidRDefault="00CA28DC" w:rsidP="009A38A9">
      <w:r>
        <w:t>Lederhonorar</w:t>
      </w:r>
      <w:r w:rsidR="00F21F15">
        <w:t xml:space="preserve"> / styrehonorar</w:t>
      </w:r>
      <w:r w:rsidR="00A51FAF">
        <w:tab/>
      </w:r>
      <w:r w:rsidR="00A51FAF">
        <w:tab/>
      </w:r>
      <w:r w:rsidR="00A51FAF">
        <w:tab/>
      </w:r>
      <w:r w:rsidR="00A51FAF">
        <w:tab/>
      </w:r>
      <w:r w:rsidR="00A51FAF">
        <w:tab/>
      </w:r>
      <w:r w:rsidR="00A51FAF">
        <w:tab/>
        <w:t xml:space="preserve">kr    </w:t>
      </w:r>
      <w:r w:rsidR="00664D60">
        <w:t>8</w:t>
      </w:r>
      <w:r w:rsidR="00115350">
        <w:t>.000</w:t>
      </w:r>
      <w:r w:rsidR="00A51FAF">
        <w:t>,00</w:t>
      </w:r>
    </w:p>
    <w:p w:rsidR="005144F7" w:rsidRDefault="00D74202" w:rsidP="009A38A9">
      <w:r>
        <w:t>Postboksleie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kr</w:t>
      </w:r>
      <w:r w:rsidR="00115350">
        <w:t xml:space="preserve"> </w:t>
      </w:r>
      <w:r w:rsidR="00E83631">
        <w:t xml:space="preserve">   </w:t>
      </w:r>
      <w:r w:rsidR="00D30C44">
        <w:t>1.053</w:t>
      </w:r>
      <w:r w:rsidR="0026384B">
        <w:t>,00</w:t>
      </w:r>
    </w:p>
    <w:p w:rsidR="00D74202" w:rsidRDefault="00D74202" w:rsidP="009A38A9">
      <w:proofErr w:type="spellStart"/>
      <w:r>
        <w:t>MyWeb</w:t>
      </w:r>
      <w:proofErr w:type="spellEnd"/>
      <w:r>
        <w:t xml:space="preserve"> årsavgift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kr</w:t>
      </w:r>
      <w:r w:rsidR="0026384B">
        <w:t xml:space="preserve">   </w:t>
      </w:r>
      <w:r w:rsidR="00F21F15">
        <w:t xml:space="preserve"> </w:t>
      </w:r>
      <w:r w:rsidR="0026384B">
        <w:t xml:space="preserve">   </w:t>
      </w:r>
      <w:r w:rsidR="00D30C44">
        <w:t>425,00</w:t>
      </w:r>
    </w:p>
    <w:p w:rsidR="00E83631" w:rsidRDefault="00E83631" w:rsidP="009A38A9">
      <w:r>
        <w:t>Annonse Halden Arbeiderblad</w:t>
      </w:r>
      <w:r>
        <w:tab/>
      </w:r>
      <w:r>
        <w:tab/>
      </w:r>
      <w:r>
        <w:tab/>
      </w:r>
      <w:r>
        <w:tab/>
      </w:r>
      <w:r>
        <w:tab/>
        <w:t>kr.   1.</w:t>
      </w:r>
      <w:r w:rsidR="00D30C44">
        <w:t>8</w:t>
      </w:r>
      <w:r>
        <w:t>00,00</w:t>
      </w:r>
    </w:p>
    <w:p w:rsidR="00D74202" w:rsidRDefault="00D74202" w:rsidP="009A38A9">
      <w:r>
        <w:t>Kontormateriell</w:t>
      </w:r>
      <w:r w:rsidR="00115350">
        <w:t xml:space="preserve"> og </w:t>
      </w:r>
      <w:r w:rsidR="00F21F15">
        <w:t xml:space="preserve">rekvisita  </w:t>
      </w:r>
      <w:r>
        <w:tab/>
      </w:r>
      <w:r>
        <w:tab/>
      </w:r>
      <w:r>
        <w:tab/>
      </w:r>
      <w:r>
        <w:tab/>
      </w:r>
      <w:r>
        <w:tab/>
        <w:t>kr</w:t>
      </w:r>
      <w:r w:rsidR="0026384B">
        <w:t xml:space="preserve">  </w:t>
      </w:r>
      <w:r w:rsidR="00F21F15">
        <w:t xml:space="preserve">  </w:t>
      </w:r>
      <w:r w:rsidR="00D30C44">
        <w:t>1</w:t>
      </w:r>
      <w:r w:rsidR="00F21F15">
        <w:t>.</w:t>
      </w:r>
      <w:r w:rsidR="00D30C44">
        <w:t>439</w:t>
      </w:r>
      <w:r w:rsidR="00F21F15">
        <w:t>,0</w:t>
      </w:r>
      <w:r w:rsidR="00115350">
        <w:t>0</w:t>
      </w:r>
    </w:p>
    <w:p w:rsidR="00D74202" w:rsidRDefault="00D74202" w:rsidP="009A38A9">
      <w:r>
        <w:t>Frimerker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kr</w:t>
      </w:r>
      <w:r w:rsidR="0026384B">
        <w:t xml:space="preserve">  </w:t>
      </w:r>
      <w:r w:rsidR="00E83631">
        <w:t xml:space="preserve">   </w:t>
      </w:r>
      <w:r w:rsidR="00F21F15">
        <w:t xml:space="preserve">  </w:t>
      </w:r>
      <w:r w:rsidR="00D30C44">
        <w:t>400</w:t>
      </w:r>
      <w:r w:rsidR="0026384B">
        <w:t>,</w:t>
      </w:r>
      <w:r w:rsidR="00D30C44">
        <w:t>0</w:t>
      </w:r>
      <w:r w:rsidR="0026384B">
        <w:t>0</w:t>
      </w:r>
    </w:p>
    <w:p w:rsidR="00D74202" w:rsidRDefault="00634D86" w:rsidP="009A38A9">
      <w:r>
        <w:t>Stenger og utstyr til prøvefiskere</w:t>
      </w:r>
      <w:r w:rsidR="00625BDC">
        <w:tab/>
      </w:r>
      <w:r w:rsidR="00625BDC">
        <w:tab/>
      </w:r>
      <w:r w:rsidR="00C87E04">
        <w:tab/>
      </w:r>
      <w:r w:rsidR="00C87E04">
        <w:tab/>
      </w:r>
      <w:r w:rsidR="00C87E04">
        <w:tab/>
        <w:t>kr</w:t>
      </w:r>
      <w:r w:rsidR="0026384B">
        <w:t xml:space="preserve">    </w:t>
      </w:r>
      <w:r w:rsidR="00D30C44">
        <w:t>1</w:t>
      </w:r>
      <w:r w:rsidR="00625BDC">
        <w:t>.</w:t>
      </w:r>
      <w:r w:rsidR="00D30C44">
        <w:t>700</w:t>
      </w:r>
      <w:r w:rsidR="00625BDC">
        <w:t>,00</w:t>
      </w:r>
    </w:p>
    <w:p w:rsidR="00D30C44" w:rsidRDefault="00D30C44" w:rsidP="009A38A9">
      <w:r>
        <w:t>Blomster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kr       625,00</w:t>
      </w:r>
    </w:p>
    <w:p w:rsidR="00C87E04" w:rsidRDefault="00C87E04" w:rsidP="009A38A9">
      <w:r>
        <w:t>Gebyrer til Berg Sparebank</w:t>
      </w:r>
      <w:r>
        <w:tab/>
      </w:r>
      <w:r>
        <w:tab/>
      </w:r>
      <w:r>
        <w:tab/>
      </w:r>
      <w:r>
        <w:tab/>
      </w:r>
      <w:r>
        <w:tab/>
      </w:r>
      <w:r>
        <w:tab/>
        <w:t>kr</w:t>
      </w:r>
      <w:r w:rsidR="00E80D19">
        <w:t xml:space="preserve">       </w:t>
      </w:r>
      <w:r w:rsidR="00115350">
        <w:t>1</w:t>
      </w:r>
      <w:r w:rsidR="00D30C44">
        <w:t>48</w:t>
      </w:r>
      <w:r w:rsidR="00115350">
        <w:t>,</w:t>
      </w:r>
      <w:r w:rsidR="00E80D19">
        <w:t>00</w:t>
      </w:r>
    </w:p>
    <w:p w:rsidR="00D30C44" w:rsidRDefault="00D30C44" w:rsidP="009A38A9"/>
    <w:p w:rsidR="00D30C44" w:rsidRDefault="00C87E04" w:rsidP="009A38A9">
      <w:pPr>
        <w:rPr>
          <w:b/>
          <w:u w:val="single"/>
        </w:rPr>
      </w:pPr>
      <w:r w:rsidRPr="00C87E04">
        <w:rPr>
          <w:b/>
        </w:rPr>
        <w:t>SUM UTGIFTER 20</w:t>
      </w:r>
      <w:r w:rsidR="00F21F15">
        <w:rPr>
          <w:b/>
        </w:rPr>
        <w:t>1</w:t>
      </w:r>
      <w:r w:rsidR="002D7B9B">
        <w:rPr>
          <w:b/>
        </w:rPr>
        <w:t>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6384B">
        <w:rPr>
          <w:b/>
          <w:u w:val="single"/>
        </w:rPr>
        <w:t>kr</w:t>
      </w:r>
      <w:r w:rsidR="0026384B" w:rsidRPr="0026384B">
        <w:rPr>
          <w:b/>
          <w:u w:val="single"/>
        </w:rPr>
        <w:t xml:space="preserve"> </w:t>
      </w:r>
      <w:r w:rsidR="00F21F15">
        <w:rPr>
          <w:b/>
          <w:u w:val="single"/>
        </w:rPr>
        <w:t>1</w:t>
      </w:r>
      <w:r w:rsidR="00D30C44">
        <w:rPr>
          <w:b/>
          <w:u w:val="single"/>
        </w:rPr>
        <w:t>10</w:t>
      </w:r>
      <w:r w:rsidR="00112ED3">
        <w:rPr>
          <w:b/>
          <w:u w:val="single"/>
        </w:rPr>
        <w:t>.</w:t>
      </w:r>
      <w:r w:rsidR="00D30C44">
        <w:rPr>
          <w:b/>
          <w:u w:val="single"/>
        </w:rPr>
        <w:t>852</w:t>
      </w:r>
      <w:r w:rsidR="00112ED3">
        <w:rPr>
          <w:b/>
          <w:u w:val="single"/>
        </w:rPr>
        <w:t>,</w:t>
      </w:r>
      <w:r w:rsidR="00D30C44">
        <w:rPr>
          <w:b/>
          <w:u w:val="single"/>
        </w:rPr>
        <w:t>93</w:t>
      </w:r>
    </w:p>
    <w:p w:rsidR="0050788F" w:rsidRDefault="0050788F" w:rsidP="009A38A9">
      <w:pPr>
        <w:rPr>
          <w:b/>
          <w:sz w:val="32"/>
          <w:szCs w:val="32"/>
        </w:rPr>
      </w:pPr>
    </w:p>
    <w:p w:rsidR="00C87E04" w:rsidRDefault="00412954" w:rsidP="009A38A9">
      <w:pPr>
        <w:rPr>
          <w:b/>
        </w:rPr>
      </w:pPr>
      <w:r>
        <w:rPr>
          <w:b/>
        </w:rPr>
        <w:t>-</w:t>
      </w:r>
      <w:r w:rsidR="00C87E04">
        <w:rPr>
          <w:b/>
        </w:rPr>
        <w:t>SUM INNTEKTER 20</w:t>
      </w:r>
      <w:r w:rsidR="00F21F15">
        <w:rPr>
          <w:b/>
        </w:rPr>
        <w:t>1</w:t>
      </w:r>
      <w:r w:rsidR="002D7B9B">
        <w:rPr>
          <w:b/>
        </w:rPr>
        <w:t>3</w:t>
      </w:r>
      <w:r w:rsidR="0029164D">
        <w:rPr>
          <w:b/>
        </w:rPr>
        <w:tab/>
      </w:r>
      <w:r w:rsidR="00C87E04">
        <w:rPr>
          <w:b/>
        </w:rPr>
        <w:tab/>
      </w:r>
      <w:r w:rsidR="00C87E04">
        <w:rPr>
          <w:b/>
        </w:rPr>
        <w:tab/>
      </w:r>
      <w:r w:rsidR="00C87E04">
        <w:rPr>
          <w:b/>
        </w:rPr>
        <w:tab/>
      </w:r>
      <w:r w:rsidR="00C87E04">
        <w:rPr>
          <w:b/>
        </w:rPr>
        <w:tab/>
      </w:r>
      <w:r w:rsidR="00C87E04">
        <w:rPr>
          <w:b/>
        </w:rPr>
        <w:tab/>
      </w:r>
      <w:r w:rsidR="00C87E04" w:rsidRPr="00715C29">
        <w:rPr>
          <w:b/>
        </w:rPr>
        <w:t>kr</w:t>
      </w:r>
      <w:r w:rsidR="0026384B" w:rsidRPr="00715C29">
        <w:rPr>
          <w:b/>
        </w:rPr>
        <w:t xml:space="preserve"> </w:t>
      </w:r>
      <w:r w:rsidRPr="00715C29">
        <w:rPr>
          <w:b/>
        </w:rPr>
        <w:t xml:space="preserve"> 9</w:t>
      </w:r>
      <w:r w:rsidR="00715C29">
        <w:rPr>
          <w:b/>
        </w:rPr>
        <w:t>0</w:t>
      </w:r>
      <w:r w:rsidR="00D8515F" w:rsidRPr="00715C29">
        <w:rPr>
          <w:b/>
        </w:rPr>
        <w:t>.</w:t>
      </w:r>
      <w:r w:rsidRPr="00715C29">
        <w:rPr>
          <w:b/>
        </w:rPr>
        <w:t>5</w:t>
      </w:r>
      <w:r w:rsidR="00715C29">
        <w:rPr>
          <w:b/>
        </w:rPr>
        <w:t>23</w:t>
      </w:r>
      <w:r w:rsidR="009C11DC" w:rsidRPr="00715C29">
        <w:rPr>
          <w:b/>
        </w:rPr>
        <w:t>,</w:t>
      </w:r>
      <w:r w:rsidRPr="00715C29">
        <w:rPr>
          <w:b/>
        </w:rPr>
        <w:t>32</w:t>
      </w:r>
    </w:p>
    <w:p w:rsidR="00C87E04" w:rsidRDefault="00C87E04" w:rsidP="009A38A9">
      <w:pPr>
        <w:rPr>
          <w:b/>
        </w:rPr>
      </w:pPr>
    </w:p>
    <w:p w:rsidR="0029164D" w:rsidRDefault="0029164D" w:rsidP="0029164D">
      <w:r>
        <w:rPr>
          <w:b/>
        </w:rPr>
        <w:t>ÅRETS RESULTAT</w:t>
      </w:r>
      <w:r w:rsidR="0050788F">
        <w:rPr>
          <w:b/>
        </w:rPr>
        <w:t xml:space="preserve"> </w:t>
      </w:r>
      <w:r>
        <w:rPr>
          <w:b/>
        </w:rPr>
        <w:t xml:space="preserve"> ( </w:t>
      </w:r>
      <w:r w:rsidR="00D74F78">
        <w:rPr>
          <w:b/>
        </w:rPr>
        <w:t>UNDE</w:t>
      </w:r>
      <w:r>
        <w:rPr>
          <w:b/>
        </w:rPr>
        <w:t>RSKUDD 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15C29">
        <w:rPr>
          <w:b/>
          <w:u w:val="single"/>
        </w:rPr>
        <w:t>kr</w:t>
      </w:r>
      <w:r w:rsidR="0026384B" w:rsidRPr="00715C29">
        <w:rPr>
          <w:b/>
          <w:u w:val="single"/>
        </w:rPr>
        <w:t xml:space="preserve"> </w:t>
      </w:r>
      <w:r w:rsidR="00B84811" w:rsidRPr="00715C29">
        <w:rPr>
          <w:b/>
          <w:u w:val="single"/>
        </w:rPr>
        <w:t>-</w:t>
      </w:r>
      <w:r w:rsidR="00715C29">
        <w:rPr>
          <w:b/>
          <w:u w:val="single"/>
        </w:rPr>
        <w:t>20</w:t>
      </w:r>
      <w:r w:rsidR="009C11DC" w:rsidRPr="00715C29">
        <w:rPr>
          <w:b/>
          <w:u w:val="single"/>
        </w:rPr>
        <w:t>.</w:t>
      </w:r>
      <w:r w:rsidR="00412954" w:rsidRPr="00715C29">
        <w:rPr>
          <w:b/>
          <w:u w:val="single"/>
        </w:rPr>
        <w:t>3</w:t>
      </w:r>
      <w:r w:rsidR="00715C29">
        <w:rPr>
          <w:b/>
          <w:u w:val="single"/>
        </w:rPr>
        <w:t>29</w:t>
      </w:r>
      <w:r w:rsidR="009C11DC" w:rsidRPr="00715C29">
        <w:rPr>
          <w:b/>
          <w:u w:val="single"/>
        </w:rPr>
        <w:t>,</w:t>
      </w:r>
      <w:r w:rsidR="00412954" w:rsidRPr="00715C29">
        <w:rPr>
          <w:b/>
          <w:u w:val="single"/>
        </w:rPr>
        <w:t>61</w:t>
      </w:r>
      <w:r w:rsidR="008A546D">
        <w:rPr>
          <w:b/>
        </w:rPr>
        <w:tab/>
      </w:r>
      <w:r w:rsidR="008A546D">
        <w:rPr>
          <w:b/>
        </w:rPr>
        <w:tab/>
      </w:r>
    </w:p>
    <w:p w:rsidR="0029164D" w:rsidRDefault="0029164D" w:rsidP="0029164D">
      <w:pPr>
        <w:ind w:left="4965"/>
      </w:pPr>
    </w:p>
    <w:p w:rsidR="0029164D" w:rsidRDefault="00655A9D" w:rsidP="0029164D">
      <w:pPr>
        <w:ind w:left="4965"/>
      </w:pPr>
      <w:r>
        <w:tab/>
      </w:r>
      <w:r>
        <w:tab/>
        <w:t>- Side 1 -</w:t>
      </w:r>
    </w:p>
    <w:p w:rsidR="0029164D" w:rsidRDefault="0029164D" w:rsidP="0029164D">
      <w:pPr>
        <w:ind w:left="4965"/>
      </w:pPr>
    </w:p>
    <w:p w:rsidR="00F02246" w:rsidRDefault="00F02246" w:rsidP="0029164D">
      <w:pPr>
        <w:ind w:left="4965"/>
      </w:pPr>
    </w:p>
    <w:p w:rsidR="004B1992" w:rsidRDefault="004B1992" w:rsidP="0029164D">
      <w:pPr>
        <w:ind w:left="4965"/>
      </w:pPr>
    </w:p>
    <w:p w:rsidR="004B1992" w:rsidRDefault="004B1992" w:rsidP="0029164D">
      <w:pPr>
        <w:ind w:left="4965"/>
      </w:pPr>
    </w:p>
    <w:p w:rsidR="002F4FBF" w:rsidRPr="0029164D" w:rsidRDefault="002F4FBF" w:rsidP="0029164D">
      <w:pPr>
        <w:ind w:left="4965"/>
      </w:pPr>
    </w:p>
    <w:p w:rsidR="0029164D" w:rsidRDefault="008A546D" w:rsidP="009A38A9">
      <w:pPr>
        <w:rPr>
          <w:b/>
          <w:sz w:val="32"/>
          <w:szCs w:val="32"/>
        </w:rPr>
      </w:pPr>
      <w:r>
        <w:rPr>
          <w:b/>
          <w:sz w:val="32"/>
          <w:szCs w:val="32"/>
        </w:rPr>
        <w:t>BEHOLDNINGER:</w:t>
      </w:r>
      <w:r w:rsidR="004B6D3E">
        <w:rPr>
          <w:b/>
          <w:sz w:val="32"/>
          <w:szCs w:val="32"/>
        </w:rPr>
        <w:t xml:space="preserve"> </w:t>
      </w:r>
    </w:p>
    <w:p w:rsidR="008A546D" w:rsidRDefault="008A546D" w:rsidP="009A38A9">
      <w:pPr>
        <w:rPr>
          <w:b/>
        </w:rPr>
      </w:pPr>
    </w:p>
    <w:p w:rsidR="008A546D" w:rsidRDefault="008A546D" w:rsidP="009A38A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Behold</w:t>
      </w:r>
      <w:r w:rsidR="00F22605">
        <w:rPr>
          <w:b/>
        </w:rPr>
        <w:t>.</w:t>
      </w:r>
      <w:r>
        <w:rPr>
          <w:b/>
        </w:rPr>
        <w:t xml:space="preserve"> </w:t>
      </w:r>
      <w:r w:rsidR="005E2C52">
        <w:rPr>
          <w:b/>
        </w:rPr>
        <w:t>01.01.1</w:t>
      </w:r>
      <w:r w:rsidR="002D7B9B">
        <w:rPr>
          <w:b/>
        </w:rPr>
        <w:t>3</w:t>
      </w:r>
      <w:r w:rsidR="00F22605">
        <w:rPr>
          <w:b/>
        </w:rPr>
        <w:tab/>
      </w:r>
      <w:r>
        <w:rPr>
          <w:b/>
        </w:rPr>
        <w:t>Behold</w:t>
      </w:r>
      <w:r w:rsidR="00F22605">
        <w:rPr>
          <w:b/>
        </w:rPr>
        <w:t>. 31.12.</w:t>
      </w:r>
      <w:r w:rsidR="00C6099D">
        <w:rPr>
          <w:b/>
        </w:rPr>
        <w:t>1</w:t>
      </w:r>
      <w:r w:rsidR="002D7B9B">
        <w:rPr>
          <w:b/>
        </w:rPr>
        <w:t>3</w:t>
      </w:r>
      <w:r w:rsidR="00F22605">
        <w:rPr>
          <w:b/>
        </w:rPr>
        <w:tab/>
        <w:t>Årets bevegelse</w:t>
      </w:r>
    </w:p>
    <w:p w:rsidR="00F22605" w:rsidRDefault="00F22605" w:rsidP="009A38A9">
      <w:pPr>
        <w:rPr>
          <w:b/>
        </w:rPr>
      </w:pPr>
    </w:p>
    <w:p w:rsidR="00F02246" w:rsidRDefault="00F22605" w:rsidP="009A38A9">
      <w:r>
        <w:t>Konto Halden Sparebank 1</w:t>
      </w:r>
      <w:r>
        <w:tab/>
        <w:t xml:space="preserve">kr. </w:t>
      </w:r>
      <w:r w:rsidR="00C6099D">
        <w:t>3</w:t>
      </w:r>
      <w:r w:rsidR="002D7B9B">
        <w:t>2</w:t>
      </w:r>
      <w:r w:rsidR="00035467">
        <w:t>8</w:t>
      </w:r>
      <w:r w:rsidR="00C6099D">
        <w:t>.</w:t>
      </w:r>
      <w:r w:rsidR="002D7B9B">
        <w:t>283</w:t>
      </w:r>
      <w:r w:rsidR="00C6099D">
        <w:t>,90</w:t>
      </w:r>
      <w:r>
        <w:tab/>
      </w:r>
      <w:r>
        <w:tab/>
      </w:r>
      <w:r w:rsidRPr="00715C29">
        <w:t>kr.</w:t>
      </w:r>
      <w:r w:rsidR="00201BD0" w:rsidRPr="00715C29">
        <w:t xml:space="preserve"> </w:t>
      </w:r>
      <w:r w:rsidR="00D8515F" w:rsidRPr="00715C29">
        <w:t>3</w:t>
      </w:r>
      <w:r w:rsidR="00412954" w:rsidRPr="00715C29">
        <w:t>3</w:t>
      </w:r>
      <w:r w:rsidR="00715C29">
        <w:t>7</w:t>
      </w:r>
      <w:r w:rsidR="009C11DC" w:rsidRPr="00715C29">
        <w:t>.</w:t>
      </w:r>
      <w:r w:rsidR="00412954" w:rsidRPr="00715C29">
        <w:t>7</w:t>
      </w:r>
      <w:r w:rsidR="00715C29">
        <w:t>24</w:t>
      </w:r>
      <w:r w:rsidR="00D8515F" w:rsidRPr="00715C29">
        <w:t>,90</w:t>
      </w:r>
      <w:r w:rsidRPr="00412954">
        <w:rPr>
          <w:color w:val="FF0000"/>
        </w:rPr>
        <w:tab/>
      </w:r>
      <w:r>
        <w:tab/>
      </w:r>
      <w:r w:rsidRPr="00715C29">
        <w:t>kr.</w:t>
      </w:r>
      <w:r w:rsidR="00035467" w:rsidRPr="00715C29">
        <w:t xml:space="preserve"> </w:t>
      </w:r>
      <w:r w:rsidR="00201BD0" w:rsidRPr="00715C29">
        <w:t xml:space="preserve"> </w:t>
      </w:r>
      <w:r w:rsidR="00715C29">
        <w:t xml:space="preserve">  9</w:t>
      </w:r>
      <w:r w:rsidR="00D8515F" w:rsidRPr="00715C29">
        <w:t>.</w:t>
      </w:r>
      <w:r w:rsidR="00412954" w:rsidRPr="00715C29">
        <w:t>4</w:t>
      </w:r>
      <w:r w:rsidR="00715C29">
        <w:t>41</w:t>
      </w:r>
      <w:r w:rsidR="00D8515F" w:rsidRPr="00715C29">
        <w:t>,00</w:t>
      </w:r>
      <w:r w:rsidR="00D8515F">
        <w:t xml:space="preserve">  </w:t>
      </w:r>
      <w:r>
        <w:t>Konto Berg Sparebank</w:t>
      </w:r>
      <w:r>
        <w:tab/>
        <w:t>kr</w:t>
      </w:r>
      <w:r w:rsidR="00465751">
        <w:t xml:space="preserve">. </w:t>
      </w:r>
      <w:r w:rsidR="00C6099D">
        <w:t>1</w:t>
      </w:r>
      <w:r w:rsidR="002D7B9B">
        <w:t>05</w:t>
      </w:r>
      <w:r w:rsidR="00026731">
        <w:t>.</w:t>
      </w:r>
      <w:r w:rsidR="002D7B9B">
        <w:t>154</w:t>
      </w:r>
      <w:r w:rsidR="00035467">
        <w:t>,</w:t>
      </w:r>
      <w:r w:rsidR="002D7B9B">
        <w:t>14</w:t>
      </w:r>
      <w:r>
        <w:tab/>
      </w:r>
      <w:r w:rsidR="00035467">
        <w:tab/>
      </w:r>
      <w:r>
        <w:t>kr.</w:t>
      </w:r>
      <w:r w:rsidR="00D33E2F">
        <w:t xml:space="preserve"> </w:t>
      </w:r>
      <w:r w:rsidR="00412954">
        <w:t xml:space="preserve">  84</w:t>
      </w:r>
      <w:r w:rsidR="00026731">
        <w:t>.</w:t>
      </w:r>
      <w:r w:rsidR="00412954">
        <w:t>477</w:t>
      </w:r>
      <w:r w:rsidR="00026731">
        <w:t>,</w:t>
      </w:r>
      <w:r w:rsidR="00412954">
        <w:t>53</w:t>
      </w:r>
      <w:r>
        <w:tab/>
      </w:r>
      <w:r>
        <w:tab/>
        <w:t>kr.</w:t>
      </w:r>
      <w:r w:rsidR="00035467">
        <w:t xml:space="preserve"> </w:t>
      </w:r>
      <w:r w:rsidR="0023014F">
        <w:t>-</w:t>
      </w:r>
      <w:r w:rsidR="00412954">
        <w:t>20</w:t>
      </w:r>
      <w:r w:rsidR="00EC2DB2">
        <w:t>.</w:t>
      </w:r>
      <w:r w:rsidR="00412954">
        <w:t>67</w:t>
      </w:r>
      <w:r w:rsidR="0023014F">
        <w:t>6</w:t>
      </w:r>
      <w:r w:rsidR="00026731">
        <w:t>,</w:t>
      </w:r>
      <w:r w:rsidR="00412954">
        <w:t>61</w:t>
      </w:r>
    </w:p>
    <w:p w:rsidR="0029164D" w:rsidRDefault="00F22605" w:rsidP="009A38A9">
      <w:pPr>
        <w:rPr>
          <w:u w:val="single"/>
        </w:rPr>
      </w:pPr>
      <w:r>
        <w:t>Kasse</w:t>
      </w:r>
      <w:r>
        <w:tab/>
      </w:r>
      <w:r>
        <w:tab/>
      </w:r>
      <w:r>
        <w:tab/>
      </w:r>
      <w:r>
        <w:tab/>
      </w:r>
      <w:r w:rsidRPr="00F22605">
        <w:rPr>
          <w:u w:val="single"/>
        </w:rPr>
        <w:t xml:space="preserve">kr.     </w:t>
      </w:r>
      <w:r w:rsidR="004B6D3E">
        <w:rPr>
          <w:u w:val="single"/>
        </w:rPr>
        <w:t xml:space="preserve"> </w:t>
      </w:r>
      <w:r w:rsidR="002D7B9B">
        <w:rPr>
          <w:u w:val="single"/>
        </w:rPr>
        <w:t>1.419</w:t>
      </w:r>
      <w:r w:rsidR="00035467">
        <w:rPr>
          <w:u w:val="single"/>
        </w:rPr>
        <w:t>,00</w:t>
      </w:r>
      <w:r>
        <w:tab/>
      </w:r>
      <w:r w:rsidRPr="00F22605">
        <w:rPr>
          <w:u w:val="single"/>
        </w:rPr>
        <w:t xml:space="preserve">kr.    </w:t>
      </w:r>
      <w:r w:rsidR="00026731">
        <w:rPr>
          <w:u w:val="single"/>
        </w:rPr>
        <w:t xml:space="preserve"> </w:t>
      </w:r>
      <w:r w:rsidR="00412954">
        <w:rPr>
          <w:u w:val="single"/>
        </w:rPr>
        <w:t>2</w:t>
      </w:r>
      <w:r w:rsidR="00E6717F">
        <w:rPr>
          <w:u w:val="single"/>
        </w:rPr>
        <w:t>.</w:t>
      </w:r>
      <w:r w:rsidR="00412954">
        <w:rPr>
          <w:u w:val="single"/>
        </w:rPr>
        <w:t>176</w:t>
      </w:r>
      <w:r w:rsidR="00F16CFE">
        <w:rPr>
          <w:u w:val="single"/>
        </w:rPr>
        <w:t>,00</w:t>
      </w:r>
      <w:r w:rsidR="00F16CFE">
        <w:rPr>
          <w:u w:val="single"/>
        </w:rPr>
        <w:tab/>
      </w:r>
      <w:r>
        <w:tab/>
      </w:r>
      <w:r w:rsidRPr="00F16CFE">
        <w:rPr>
          <w:u w:val="single"/>
        </w:rPr>
        <w:t>kr</w:t>
      </w:r>
      <w:r w:rsidR="00026731" w:rsidRPr="00F16CFE">
        <w:rPr>
          <w:u w:val="single"/>
        </w:rPr>
        <w:t>.</w:t>
      </w:r>
      <w:r w:rsidR="00026731">
        <w:rPr>
          <w:u w:val="single"/>
        </w:rPr>
        <w:t xml:space="preserve">  </w:t>
      </w:r>
      <w:r w:rsidR="005A1DA3">
        <w:rPr>
          <w:u w:val="single"/>
        </w:rPr>
        <w:t xml:space="preserve">  </w:t>
      </w:r>
      <w:r w:rsidR="000A20C2">
        <w:rPr>
          <w:u w:val="single"/>
        </w:rPr>
        <w:t xml:space="preserve">  </w:t>
      </w:r>
      <w:r w:rsidR="005A1DA3">
        <w:rPr>
          <w:u w:val="single"/>
        </w:rPr>
        <w:t xml:space="preserve"> </w:t>
      </w:r>
      <w:r w:rsidR="000A20C2">
        <w:rPr>
          <w:u w:val="single"/>
        </w:rPr>
        <w:t>757</w:t>
      </w:r>
      <w:r w:rsidR="005A1DA3">
        <w:rPr>
          <w:u w:val="single"/>
        </w:rPr>
        <w:t>,00</w:t>
      </w:r>
    </w:p>
    <w:p w:rsidR="00F22605" w:rsidRDefault="00F22605" w:rsidP="009A38A9">
      <w:pPr>
        <w:rPr>
          <w:u w:val="single"/>
        </w:rPr>
      </w:pPr>
    </w:p>
    <w:p w:rsidR="00201BD0" w:rsidRPr="00715C29" w:rsidRDefault="00F22605" w:rsidP="009A38A9">
      <w:pPr>
        <w:rPr>
          <w:b/>
          <w:u w:val="single"/>
        </w:rPr>
      </w:pPr>
      <w:r>
        <w:rPr>
          <w:b/>
        </w:rPr>
        <w:t>Sum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81BE5">
        <w:rPr>
          <w:b/>
          <w:u w:val="single"/>
        </w:rPr>
        <w:t xml:space="preserve">kr. </w:t>
      </w:r>
      <w:r w:rsidR="00026731">
        <w:rPr>
          <w:b/>
          <w:u w:val="single"/>
        </w:rPr>
        <w:t>4</w:t>
      </w:r>
      <w:r w:rsidR="002D7B9B">
        <w:rPr>
          <w:b/>
          <w:u w:val="single"/>
        </w:rPr>
        <w:t>34</w:t>
      </w:r>
      <w:r w:rsidR="00026731">
        <w:rPr>
          <w:b/>
          <w:u w:val="single"/>
        </w:rPr>
        <w:t>.</w:t>
      </w:r>
      <w:r w:rsidR="002D7B9B">
        <w:rPr>
          <w:b/>
          <w:u w:val="single"/>
        </w:rPr>
        <w:t>8</w:t>
      </w:r>
      <w:r w:rsidR="0023014F">
        <w:rPr>
          <w:b/>
          <w:u w:val="single"/>
        </w:rPr>
        <w:t>57</w:t>
      </w:r>
      <w:r w:rsidR="00026731">
        <w:rPr>
          <w:b/>
          <w:u w:val="single"/>
        </w:rPr>
        <w:t>,</w:t>
      </w:r>
      <w:r w:rsidR="002D7B9B">
        <w:rPr>
          <w:b/>
          <w:u w:val="single"/>
        </w:rPr>
        <w:t>04</w:t>
      </w:r>
      <w:r w:rsidR="00201BD0">
        <w:tab/>
      </w:r>
      <w:r w:rsidR="00201BD0" w:rsidRPr="0050788F">
        <w:rPr>
          <w:b/>
          <w:u w:val="single"/>
        </w:rPr>
        <w:t xml:space="preserve">kr. </w:t>
      </w:r>
      <w:r w:rsidR="00D8515F" w:rsidRPr="0050788F">
        <w:rPr>
          <w:b/>
          <w:u w:val="single"/>
        </w:rPr>
        <w:t>4</w:t>
      </w:r>
      <w:r w:rsidR="000A20C2" w:rsidRPr="0050788F">
        <w:rPr>
          <w:b/>
          <w:u w:val="single"/>
        </w:rPr>
        <w:t>2</w:t>
      </w:r>
      <w:r w:rsidR="0050788F">
        <w:rPr>
          <w:b/>
          <w:u w:val="single"/>
        </w:rPr>
        <w:t>4</w:t>
      </w:r>
      <w:r w:rsidR="00D8515F" w:rsidRPr="0050788F">
        <w:rPr>
          <w:b/>
          <w:u w:val="single"/>
        </w:rPr>
        <w:t>.</w:t>
      </w:r>
      <w:r w:rsidR="000A20C2" w:rsidRPr="0050788F">
        <w:rPr>
          <w:b/>
          <w:u w:val="single"/>
        </w:rPr>
        <w:t>37</w:t>
      </w:r>
      <w:r w:rsidR="0050788F">
        <w:rPr>
          <w:b/>
          <w:u w:val="single"/>
        </w:rPr>
        <w:t>8</w:t>
      </w:r>
      <w:r w:rsidR="00D8515F" w:rsidRPr="0050788F">
        <w:rPr>
          <w:b/>
          <w:u w:val="single"/>
        </w:rPr>
        <w:t>,</w:t>
      </w:r>
      <w:r w:rsidR="000A20C2" w:rsidRPr="0050788F">
        <w:rPr>
          <w:b/>
          <w:u w:val="single"/>
        </w:rPr>
        <w:t>43</w:t>
      </w:r>
      <w:r w:rsidR="00201BD0" w:rsidRPr="000A20C2">
        <w:rPr>
          <w:color w:val="FF0000"/>
        </w:rPr>
        <w:tab/>
      </w:r>
      <w:r w:rsidR="00201BD0" w:rsidRPr="00715C29">
        <w:rPr>
          <w:b/>
          <w:u w:val="single"/>
        </w:rPr>
        <w:t>kr</w:t>
      </w:r>
      <w:r w:rsidR="00510CD4" w:rsidRPr="00715C29">
        <w:rPr>
          <w:b/>
          <w:u w:val="single"/>
        </w:rPr>
        <w:t>.</w:t>
      </w:r>
      <w:r w:rsidR="000A20C2" w:rsidRPr="00715C29">
        <w:rPr>
          <w:b/>
          <w:u w:val="single"/>
        </w:rPr>
        <w:t xml:space="preserve"> </w:t>
      </w:r>
      <w:r w:rsidR="00510CD4" w:rsidRPr="00715C29">
        <w:rPr>
          <w:b/>
          <w:u w:val="single"/>
        </w:rPr>
        <w:t>-</w:t>
      </w:r>
      <w:r w:rsidR="00715C29" w:rsidRPr="00715C29">
        <w:rPr>
          <w:b/>
          <w:u w:val="single"/>
        </w:rPr>
        <w:t>10</w:t>
      </w:r>
      <w:r w:rsidR="000A20C2" w:rsidRPr="00715C29">
        <w:rPr>
          <w:b/>
          <w:u w:val="single"/>
        </w:rPr>
        <w:t>.4</w:t>
      </w:r>
      <w:r w:rsidR="00715C29" w:rsidRPr="00715C29">
        <w:rPr>
          <w:b/>
          <w:u w:val="single"/>
        </w:rPr>
        <w:t>78</w:t>
      </w:r>
      <w:r w:rsidR="000A20C2" w:rsidRPr="00715C29">
        <w:rPr>
          <w:b/>
          <w:u w:val="single"/>
        </w:rPr>
        <w:t>,61</w:t>
      </w:r>
    </w:p>
    <w:p w:rsidR="00510CD4" w:rsidRDefault="00510CD4" w:rsidP="009A38A9">
      <w:pPr>
        <w:rPr>
          <w:b/>
          <w:u w:val="single"/>
        </w:rPr>
      </w:pPr>
    </w:p>
    <w:p w:rsidR="00510CD4" w:rsidRPr="00510CD4" w:rsidRDefault="00510CD4" w:rsidP="009A38A9">
      <w:r w:rsidRPr="00510CD4">
        <w:t>Østsidecupens andel i</w:t>
      </w:r>
    </w:p>
    <w:p w:rsidR="00B81BE5" w:rsidRPr="00510CD4" w:rsidRDefault="00510CD4" w:rsidP="009A38A9">
      <w:r>
        <w:t xml:space="preserve">vår konto Berg Sparebank </w:t>
      </w:r>
      <w:r>
        <w:tab/>
      </w:r>
      <w:r w:rsidRPr="005C5067">
        <w:rPr>
          <w:b/>
          <w:u w:val="single"/>
        </w:rPr>
        <w:t>kr.   1</w:t>
      </w:r>
      <w:r w:rsidR="002D7B9B">
        <w:rPr>
          <w:b/>
          <w:u w:val="single"/>
        </w:rPr>
        <w:t>0</w:t>
      </w:r>
      <w:r w:rsidRPr="005C5067">
        <w:rPr>
          <w:b/>
          <w:u w:val="single"/>
        </w:rPr>
        <w:t>.</w:t>
      </w:r>
      <w:r w:rsidR="002D7B9B">
        <w:rPr>
          <w:b/>
          <w:u w:val="single"/>
        </w:rPr>
        <w:t>049</w:t>
      </w:r>
      <w:r w:rsidRPr="005C5067">
        <w:rPr>
          <w:b/>
          <w:u w:val="single"/>
        </w:rPr>
        <w:t>,00</w:t>
      </w:r>
      <w:r>
        <w:rPr>
          <w:b/>
        </w:rPr>
        <w:tab/>
      </w:r>
      <w:r w:rsidRPr="005C5067">
        <w:rPr>
          <w:b/>
          <w:u w:val="single"/>
        </w:rPr>
        <w:t>kr.  1</w:t>
      </w:r>
      <w:r w:rsidR="000A20C2">
        <w:rPr>
          <w:b/>
          <w:u w:val="single"/>
        </w:rPr>
        <w:t>9</w:t>
      </w:r>
      <w:r w:rsidRPr="005C5067">
        <w:rPr>
          <w:b/>
          <w:u w:val="single"/>
        </w:rPr>
        <w:t>.</w:t>
      </w:r>
      <w:r w:rsidR="000A20C2">
        <w:rPr>
          <w:b/>
          <w:u w:val="single"/>
        </w:rPr>
        <w:t>900</w:t>
      </w:r>
      <w:r w:rsidRPr="005C5067">
        <w:rPr>
          <w:b/>
          <w:u w:val="single"/>
        </w:rPr>
        <w:t>,00</w:t>
      </w:r>
      <w:r>
        <w:rPr>
          <w:b/>
        </w:rPr>
        <w:tab/>
      </w:r>
      <w:r>
        <w:rPr>
          <w:b/>
        </w:rPr>
        <w:tab/>
      </w:r>
      <w:r w:rsidRPr="005C5067">
        <w:rPr>
          <w:b/>
          <w:u w:val="single"/>
        </w:rPr>
        <w:t xml:space="preserve">kr. </w:t>
      </w:r>
      <w:r w:rsidR="000A20C2">
        <w:rPr>
          <w:b/>
          <w:u w:val="single"/>
        </w:rPr>
        <w:t xml:space="preserve"> </w:t>
      </w:r>
      <w:r w:rsidRPr="005C5067">
        <w:rPr>
          <w:b/>
          <w:u w:val="single"/>
        </w:rPr>
        <w:t xml:space="preserve"> </w:t>
      </w:r>
      <w:r w:rsidR="000A20C2">
        <w:rPr>
          <w:b/>
          <w:u w:val="single"/>
        </w:rPr>
        <w:t>9</w:t>
      </w:r>
      <w:r w:rsidRPr="005C5067">
        <w:rPr>
          <w:b/>
          <w:u w:val="single"/>
        </w:rPr>
        <w:t>.</w:t>
      </w:r>
      <w:r w:rsidR="000A20C2">
        <w:rPr>
          <w:b/>
          <w:u w:val="single"/>
        </w:rPr>
        <w:t>851</w:t>
      </w:r>
      <w:r w:rsidRPr="005C5067">
        <w:rPr>
          <w:b/>
          <w:u w:val="single"/>
        </w:rPr>
        <w:t>,00</w:t>
      </w:r>
    </w:p>
    <w:p w:rsidR="00510CD4" w:rsidRDefault="00510CD4" w:rsidP="009A38A9">
      <w:pPr>
        <w:rPr>
          <w:b/>
          <w:u w:val="single"/>
        </w:rPr>
      </w:pPr>
    </w:p>
    <w:p w:rsidR="004B1992" w:rsidRDefault="004B1992" w:rsidP="009A38A9">
      <w:pPr>
        <w:rPr>
          <w:b/>
          <w:u w:val="single"/>
        </w:rPr>
      </w:pPr>
    </w:p>
    <w:p w:rsidR="004B1992" w:rsidRDefault="004B1992" w:rsidP="009A38A9">
      <w:pPr>
        <w:rPr>
          <w:b/>
          <w:u w:val="single"/>
        </w:rPr>
      </w:pPr>
    </w:p>
    <w:p w:rsidR="00B16ADE" w:rsidRPr="005C5067" w:rsidRDefault="00B16ADE" w:rsidP="009A38A9">
      <w:pPr>
        <w:rPr>
          <w:u w:val="single"/>
        </w:rPr>
      </w:pPr>
      <w:r w:rsidRPr="00B16ADE">
        <w:rPr>
          <w:u w:val="single"/>
        </w:rPr>
        <w:t>KOMMENTAR TIL BEHOLDNING:</w:t>
      </w:r>
    </w:p>
    <w:p w:rsidR="00B84811" w:rsidRDefault="00B16ADE" w:rsidP="009A38A9">
      <w:r>
        <w:t xml:space="preserve">Årets bevegelse </w:t>
      </w:r>
      <w:r w:rsidRPr="00655A9D">
        <w:rPr>
          <w:b/>
        </w:rPr>
        <w:t>kr.</w:t>
      </w:r>
      <w:r w:rsidR="00715C29">
        <w:rPr>
          <w:b/>
        </w:rPr>
        <w:t xml:space="preserve"> -10.478,61</w:t>
      </w:r>
      <w:r w:rsidRPr="00655A9D">
        <w:rPr>
          <w:b/>
        </w:rPr>
        <w:t xml:space="preserve"> </w:t>
      </w:r>
      <w:r w:rsidR="005C5067">
        <w:rPr>
          <w:b/>
        </w:rPr>
        <w:t>-</w:t>
      </w:r>
      <w:r>
        <w:t xml:space="preserve"> minus Østsidecupen</w:t>
      </w:r>
      <w:r w:rsidR="005C5067">
        <w:t xml:space="preserve"> </w:t>
      </w:r>
      <w:r w:rsidR="00715C29">
        <w:t>inntekter</w:t>
      </w:r>
      <w:r w:rsidR="005C5067">
        <w:t xml:space="preserve"> på</w:t>
      </w:r>
      <w:r>
        <w:t xml:space="preserve"> </w:t>
      </w:r>
      <w:r w:rsidRPr="00655A9D">
        <w:rPr>
          <w:b/>
        </w:rPr>
        <w:t>kr.</w:t>
      </w:r>
      <w:r w:rsidR="0050788F">
        <w:rPr>
          <w:b/>
        </w:rPr>
        <w:t xml:space="preserve"> </w:t>
      </w:r>
      <w:r w:rsidR="00715C29">
        <w:rPr>
          <w:b/>
        </w:rPr>
        <w:t>9.851</w:t>
      </w:r>
      <w:r w:rsidR="005C5067">
        <w:rPr>
          <w:b/>
        </w:rPr>
        <w:t>,00</w:t>
      </w:r>
      <w:r>
        <w:t xml:space="preserve"> er dette lik</w:t>
      </w:r>
    </w:p>
    <w:p w:rsidR="002F4FBF" w:rsidRDefault="00B16ADE" w:rsidP="009A38A9">
      <w:pPr>
        <w:rPr>
          <w:b/>
          <w:u w:val="single"/>
        </w:rPr>
      </w:pPr>
      <w:r w:rsidRPr="00655A9D">
        <w:rPr>
          <w:b/>
        </w:rPr>
        <w:t>kr.</w:t>
      </w:r>
      <w:r w:rsidR="00715C29">
        <w:rPr>
          <w:b/>
        </w:rPr>
        <w:t xml:space="preserve"> </w:t>
      </w:r>
      <w:r w:rsidR="00B84811">
        <w:rPr>
          <w:b/>
        </w:rPr>
        <w:t>-</w:t>
      </w:r>
      <w:r w:rsidR="00715C29">
        <w:rPr>
          <w:b/>
        </w:rPr>
        <w:t>20.329,61</w:t>
      </w:r>
      <w:r w:rsidR="005C5067">
        <w:rPr>
          <w:b/>
        </w:rPr>
        <w:t xml:space="preserve"> </w:t>
      </w:r>
      <w:r>
        <w:t xml:space="preserve">som er </w:t>
      </w:r>
      <w:r w:rsidR="00B84811">
        <w:t xml:space="preserve">lik </w:t>
      </w:r>
      <w:r>
        <w:t xml:space="preserve">årets </w:t>
      </w:r>
      <w:r w:rsidR="005C5067">
        <w:t>underskudd for klubben.</w:t>
      </w:r>
    </w:p>
    <w:p w:rsidR="00115350" w:rsidRDefault="00115350" w:rsidP="009A38A9">
      <w:pPr>
        <w:rPr>
          <w:b/>
          <w:u w:val="single"/>
        </w:rPr>
      </w:pPr>
    </w:p>
    <w:p w:rsidR="004B1992" w:rsidRDefault="004B1992" w:rsidP="009A38A9">
      <w:pPr>
        <w:rPr>
          <w:b/>
          <w:u w:val="single"/>
        </w:rPr>
      </w:pPr>
    </w:p>
    <w:p w:rsidR="00B81BE5" w:rsidRDefault="00B81BE5" w:rsidP="009A38A9">
      <w:pPr>
        <w:rPr>
          <w:b/>
          <w:sz w:val="32"/>
          <w:szCs w:val="32"/>
        </w:rPr>
      </w:pPr>
      <w:r>
        <w:rPr>
          <w:b/>
          <w:sz w:val="32"/>
          <w:szCs w:val="32"/>
        </w:rPr>
        <w:t>SPESIFIKASJON GRENSENAPPET</w:t>
      </w:r>
      <w:r w:rsidR="0038437A">
        <w:rPr>
          <w:b/>
          <w:sz w:val="32"/>
          <w:szCs w:val="32"/>
        </w:rPr>
        <w:t xml:space="preserve"> 20</w:t>
      </w:r>
      <w:r w:rsidR="00026731">
        <w:rPr>
          <w:b/>
          <w:sz w:val="32"/>
          <w:szCs w:val="32"/>
        </w:rPr>
        <w:t>1</w:t>
      </w:r>
      <w:r w:rsidR="00D62730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:</w:t>
      </w:r>
    </w:p>
    <w:p w:rsidR="00AE1642" w:rsidRPr="00AE1642" w:rsidRDefault="00AE1642" w:rsidP="009A38A9">
      <w:pPr>
        <w:rPr>
          <w:b/>
        </w:rPr>
      </w:pPr>
    </w:p>
    <w:p w:rsidR="00B81BE5" w:rsidRDefault="0026384B" w:rsidP="009A38A9">
      <w:pPr>
        <w:rPr>
          <w:b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</w:rPr>
        <w:t>Inntekt</w:t>
      </w:r>
      <w:r>
        <w:rPr>
          <w:b/>
        </w:rPr>
        <w:tab/>
      </w:r>
      <w:r>
        <w:rPr>
          <w:b/>
        </w:rPr>
        <w:tab/>
        <w:t>Utgift</w:t>
      </w:r>
      <w:r>
        <w:rPr>
          <w:b/>
        </w:rPr>
        <w:tab/>
      </w:r>
      <w:r>
        <w:rPr>
          <w:b/>
        </w:rPr>
        <w:tab/>
      </w:r>
      <w:r w:rsidR="00BA6137">
        <w:rPr>
          <w:b/>
        </w:rPr>
        <w:tab/>
      </w:r>
      <w:r w:rsidR="004B6D3E">
        <w:rPr>
          <w:b/>
        </w:rPr>
        <w:t>Over</w:t>
      </w:r>
      <w:r w:rsidR="00026731">
        <w:rPr>
          <w:b/>
        </w:rPr>
        <w:t>s</w:t>
      </w:r>
      <w:r>
        <w:rPr>
          <w:b/>
        </w:rPr>
        <w:t>kudd</w:t>
      </w:r>
    </w:p>
    <w:p w:rsidR="0026384B" w:rsidRDefault="0038437A" w:rsidP="009A38A9">
      <w:r>
        <w:t>Deltakeravgifter</w:t>
      </w:r>
      <w:r>
        <w:tab/>
      </w:r>
      <w:r>
        <w:tab/>
        <w:t>kr.</w:t>
      </w:r>
      <w:r w:rsidR="00035467">
        <w:t>2</w:t>
      </w:r>
      <w:r w:rsidR="00C94A9C">
        <w:t>9</w:t>
      </w:r>
      <w:r w:rsidR="00035467">
        <w:t>.</w:t>
      </w:r>
      <w:r w:rsidR="00C94A9C">
        <w:t>90</w:t>
      </w:r>
      <w:r w:rsidR="00035467">
        <w:t>0</w:t>
      </w:r>
      <w:r>
        <w:t>,00</w:t>
      </w:r>
    </w:p>
    <w:p w:rsidR="0026384B" w:rsidRDefault="0026384B" w:rsidP="009A38A9">
      <w:r>
        <w:t>Salg av agn</w:t>
      </w:r>
      <w:r w:rsidR="00C94A9C">
        <w:t>, tipping</w:t>
      </w:r>
      <w:r>
        <w:tab/>
      </w:r>
      <w:r>
        <w:tab/>
        <w:t>kr</w:t>
      </w:r>
      <w:r w:rsidR="00035467">
        <w:t xml:space="preserve">   1.</w:t>
      </w:r>
      <w:r w:rsidR="00C94A9C">
        <w:t>280</w:t>
      </w:r>
      <w:r w:rsidR="00035467">
        <w:t>,00</w:t>
      </w:r>
    </w:p>
    <w:p w:rsidR="0026384B" w:rsidRDefault="00BA6137" w:rsidP="009A38A9">
      <w:r>
        <w:t>Premier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kr. </w:t>
      </w:r>
      <w:r w:rsidR="004B1992">
        <w:t xml:space="preserve"> </w:t>
      </w:r>
      <w:r>
        <w:t xml:space="preserve"> </w:t>
      </w:r>
      <w:r w:rsidR="00035467">
        <w:t>5.</w:t>
      </w:r>
      <w:r w:rsidR="004B1992">
        <w:t>730</w:t>
      </w:r>
      <w:r w:rsidR="00026731">
        <w:t>,</w:t>
      </w:r>
      <w:r w:rsidR="0038437A">
        <w:t>00</w:t>
      </w:r>
    </w:p>
    <w:p w:rsidR="00BA6137" w:rsidRDefault="00BA6137" w:rsidP="009A38A9">
      <w:r>
        <w:t>Båtleie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kr. </w:t>
      </w:r>
      <w:r w:rsidR="004B1992">
        <w:t>20</w:t>
      </w:r>
      <w:r w:rsidR="00035467">
        <w:t>.</w:t>
      </w:r>
      <w:r w:rsidR="004B1992">
        <w:t>925</w:t>
      </w:r>
      <w:r w:rsidR="0038437A">
        <w:t>,00</w:t>
      </w:r>
    </w:p>
    <w:p w:rsidR="00BA6137" w:rsidRDefault="00BA6137" w:rsidP="009A38A9">
      <w:r>
        <w:t>Festivalavgift NHF</w:t>
      </w:r>
      <w:r>
        <w:tab/>
      </w:r>
      <w:r>
        <w:tab/>
      </w:r>
      <w:r>
        <w:tab/>
      </w:r>
      <w:r>
        <w:tab/>
      </w:r>
      <w:r>
        <w:tab/>
        <w:t xml:space="preserve">kr. </w:t>
      </w:r>
      <w:r w:rsidR="004B1992">
        <w:t xml:space="preserve"> </w:t>
      </w:r>
      <w:r>
        <w:t xml:space="preserve"> 1.</w:t>
      </w:r>
      <w:r w:rsidR="004B1992">
        <w:t>2</w:t>
      </w:r>
      <w:r w:rsidR="00035467">
        <w:t>60</w:t>
      </w:r>
      <w:r>
        <w:t>,00</w:t>
      </w:r>
    </w:p>
    <w:p w:rsidR="00BA6137" w:rsidRDefault="00035467" w:rsidP="009A38A9">
      <w:r>
        <w:t>Blomster</w:t>
      </w:r>
      <w:r w:rsidR="004B6D3E">
        <w:tab/>
      </w:r>
      <w:r w:rsidR="0038437A">
        <w:tab/>
      </w:r>
      <w:r w:rsidR="0038437A">
        <w:tab/>
      </w:r>
      <w:r w:rsidR="00BA6137">
        <w:tab/>
      </w:r>
      <w:r w:rsidR="00BA6137">
        <w:tab/>
      </w:r>
      <w:r w:rsidR="00BA6137">
        <w:tab/>
        <w:t xml:space="preserve">kr.  </w:t>
      </w:r>
      <w:r w:rsidR="004B1992">
        <w:t xml:space="preserve"> </w:t>
      </w:r>
      <w:r w:rsidR="00026731">
        <w:t xml:space="preserve">   </w:t>
      </w:r>
      <w:r w:rsidR="004B1992">
        <w:t>700</w:t>
      </w:r>
      <w:r w:rsidR="00BA6137">
        <w:t>,00</w:t>
      </w:r>
    </w:p>
    <w:p w:rsidR="0029164D" w:rsidRDefault="00035467" w:rsidP="009A38A9">
      <w:r>
        <w:t>Kjøp av agn</w:t>
      </w:r>
      <w:r w:rsidR="004B1992">
        <w:tab/>
      </w:r>
      <w:r w:rsidR="00026731">
        <w:tab/>
      </w:r>
      <w:r w:rsidR="00026731">
        <w:tab/>
      </w:r>
      <w:r w:rsidR="00026731">
        <w:tab/>
      </w:r>
      <w:r w:rsidR="00026731">
        <w:tab/>
      </w:r>
      <w:r w:rsidR="00026731">
        <w:tab/>
        <w:t xml:space="preserve">kr.  </w:t>
      </w:r>
      <w:r w:rsidR="004B6D3E">
        <w:t xml:space="preserve">  </w:t>
      </w:r>
      <w:r w:rsidR="004B1992">
        <w:t xml:space="preserve"> </w:t>
      </w:r>
      <w:r w:rsidR="004B6D3E">
        <w:t xml:space="preserve"> </w:t>
      </w:r>
      <w:r w:rsidR="004B1992">
        <w:t>400,0</w:t>
      </w:r>
      <w:r w:rsidR="00026731">
        <w:t>0</w:t>
      </w:r>
    </w:p>
    <w:p w:rsidR="004B1992" w:rsidRDefault="004B1992" w:rsidP="009A38A9">
      <w:r>
        <w:t xml:space="preserve">Kjøp av Jo </w:t>
      </w:r>
      <w:proofErr w:type="spellStart"/>
      <w:r>
        <w:t>Jo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kr    1.350,00</w:t>
      </w:r>
    </w:p>
    <w:p w:rsidR="004B1992" w:rsidRDefault="004B1992" w:rsidP="009A38A9">
      <w:r>
        <w:t>Annonse NHF</w:t>
      </w:r>
      <w:r>
        <w:tab/>
      </w:r>
      <w:r>
        <w:tab/>
      </w:r>
      <w:r>
        <w:tab/>
      </w:r>
      <w:r>
        <w:tab/>
      </w:r>
      <w:r>
        <w:tab/>
      </w:r>
      <w:r>
        <w:tab/>
        <w:t>kr       400,00</w:t>
      </w:r>
    </w:p>
    <w:p w:rsidR="00026731" w:rsidRPr="00026731" w:rsidRDefault="00026731" w:rsidP="009A38A9"/>
    <w:p w:rsidR="00BA6137" w:rsidRDefault="00BA6137" w:rsidP="009A38A9">
      <w:pPr>
        <w:rPr>
          <w:b/>
          <w:u w:val="single"/>
        </w:rPr>
      </w:pPr>
      <w:r>
        <w:rPr>
          <w:b/>
        </w:rPr>
        <w:t>SUM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A6137">
        <w:rPr>
          <w:b/>
          <w:u w:val="single"/>
        </w:rPr>
        <w:t xml:space="preserve">kr. </w:t>
      </w:r>
      <w:r w:rsidR="00C94A9C">
        <w:rPr>
          <w:b/>
          <w:u w:val="single"/>
        </w:rPr>
        <w:t>3</w:t>
      </w:r>
      <w:r w:rsidR="00F33A7E">
        <w:rPr>
          <w:b/>
          <w:u w:val="single"/>
        </w:rPr>
        <w:t>1</w:t>
      </w:r>
      <w:r w:rsidR="00035467">
        <w:rPr>
          <w:b/>
          <w:u w:val="single"/>
        </w:rPr>
        <w:t>.</w:t>
      </w:r>
      <w:r w:rsidR="004B1992">
        <w:rPr>
          <w:b/>
          <w:u w:val="single"/>
        </w:rPr>
        <w:t>180</w:t>
      </w:r>
      <w:r w:rsidR="0038437A">
        <w:rPr>
          <w:b/>
          <w:u w:val="single"/>
        </w:rPr>
        <w:t>,00</w:t>
      </w:r>
      <w:r>
        <w:rPr>
          <w:b/>
        </w:rPr>
        <w:tab/>
      </w:r>
      <w:r>
        <w:rPr>
          <w:b/>
        </w:rPr>
        <w:tab/>
      </w:r>
      <w:r w:rsidRPr="00BA6137">
        <w:rPr>
          <w:b/>
          <w:u w:val="single"/>
        </w:rPr>
        <w:t xml:space="preserve">kr. </w:t>
      </w:r>
      <w:r w:rsidR="004B1992">
        <w:rPr>
          <w:b/>
          <w:u w:val="single"/>
        </w:rPr>
        <w:t>30</w:t>
      </w:r>
      <w:r w:rsidR="00035467">
        <w:rPr>
          <w:b/>
          <w:u w:val="single"/>
        </w:rPr>
        <w:t>.</w:t>
      </w:r>
      <w:r w:rsidR="004B1992">
        <w:rPr>
          <w:b/>
          <w:u w:val="single"/>
        </w:rPr>
        <w:t>765</w:t>
      </w:r>
      <w:r w:rsidR="00035467">
        <w:rPr>
          <w:b/>
          <w:u w:val="single"/>
        </w:rPr>
        <w:t>,</w:t>
      </w:r>
      <w:r w:rsidR="004B1992">
        <w:rPr>
          <w:b/>
          <w:u w:val="single"/>
        </w:rPr>
        <w:t>0</w:t>
      </w:r>
      <w:r w:rsidR="00035467">
        <w:rPr>
          <w:b/>
          <w:u w:val="single"/>
        </w:rPr>
        <w:t>0</w:t>
      </w:r>
      <w:r>
        <w:rPr>
          <w:b/>
        </w:rPr>
        <w:tab/>
      </w:r>
      <w:r>
        <w:rPr>
          <w:b/>
        </w:rPr>
        <w:tab/>
      </w:r>
      <w:r w:rsidRPr="00BA6137">
        <w:rPr>
          <w:b/>
          <w:u w:val="single"/>
        </w:rPr>
        <w:t>kr.</w:t>
      </w:r>
      <w:r w:rsidR="002F4FBF">
        <w:rPr>
          <w:b/>
          <w:u w:val="single"/>
        </w:rPr>
        <w:t xml:space="preserve"> </w:t>
      </w:r>
      <w:r w:rsidR="00035467">
        <w:rPr>
          <w:b/>
          <w:u w:val="single"/>
        </w:rPr>
        <w:t>4</w:t>
      </w:r>
      <w:r w:rsidR="004B1992">
        <w:rPr>
          <w:b/>
          <w:u w:val="single"/>
        </w:rPr>
        <w:t>15</w:t>
      </w:r>
      <w:r w:rsidR="00035467">
        <w:rPr>
          <w:b/>
          <w:u w:val="single"/>
        </w:rPr>
        <w:t>,</w:t>
      </w:r>
      <w:r w:rsidR="004B1992">
        <w:rPr>
          <w:b/>
          <w:u w:val="single"/>
        </w:rPr>
        <w:t>0</w:t>
      </w:r>
      <w:r w:rsidR="00035467">
        <w:rPr>
          <w:b/>
          <w:u w:val="single"/>
        </w:rPr>
        <w:t>0</w:t>
      </w:r>
    </w:p>
    <w:p w:rsidR="00115350" w:rsidRDefault="00115350" w:rsidP="009A38A9">
      <w:pPr>
        <w:rPr>
          <w:b/>
          <w:u w:val="single"/>
        </w:rPr>
      </w:pPr>
    </w:p>
    <w:p w:rsidR="002F4FBF" w:rsidRDefault="002F4FBF" w:rsidP="009A38A9">
      <w:pPr>
        <w:rPr>
          <w:b/>
          <w:u w:val="single"/>
        </w:rPr>
      </w:pPr>
    </w:p>
    <w:p w:rsidR="002F4FBF" w:rsidRDefault="002F4FBF" w:rsidP="009A38A9">
      <w:pPr>
        <w:rPr>
          <w:b/>
          <w:u w:val="single"/>
        </w:rPr>
      </w:pPr>
    </w:p>
    <w:p w:rsidR="002F4FBF" w:rsidRDefault="002F4FBF" w:rsidP="009A38A9">
      <w:pPr>
        <w:rPr>
          <w:b/>
          <w:u w:val="single"/>
        </w:rPr>
      </w:pPr>
    </w:p>
    <w:p w:rsidR="004B1992" w:rsidRDefault="004B1992" w:rsidP="009A38A9">
      <w:pPr>
        <w:rPr>
          <w:b/>
          <w:u w:val="single"/>
        </w:rPr>
      </w:pPr>
    </w:p>
    <w:p w:rsidR="004B1992" w:rsidRDefault="004B1992" w:rsidP="009A38A9">
      <w:pPr>
        <w:rPr>
          <w:b/>
          <w:u w:val="single"/>
        </w:rPr>
      </w:pPr>
    </w:p>
    <w:p w:rsidR="004B1992" w:rsidRPr="00FE6FFE" w:rsidRDefault="00FE6FFE" w:rsidP="009A38A9"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  <w:t>-Side 2-</w:t>
      </w:r>
    </w:p>
    <w:p w:rsidR="004B1992" w:rsidRDefault="004B1992" w:rsidP="009A38A9">
      <w:pPr>
        <w:rPr>
          <w:b/>
          <w:u w:val="single"/>
        </w:rPr>
      </w:pPr>
    </w:p>
    <w:p w:rsidR="0050788F" w:rsidRDefault="0050788F" w:rsidP="009A38A9">
      <w:pPr>
        <w:rPr>
          <w:b/>
          <w:u w:val="single"/>
        </w:rPr>
      </w:pPr>
    </w:p>
    <w:p w:rsidR="004B1992" w:rsidRDefault="004B1992" w:rsidP="009A38A9">
      <w:pPr>
        <w:rPr>
          <w:b/>
          <w:u w:val="single"/>
        </w:rPr>
      </w:pPr>
    </w:p>
    <w:p w:rsidR="00AE1642" w:rsidRDefault="00AE1642" w:rsidP="009A38A9">
      <w:pPr>
        <w:rPr>
          <w:b/>
          <w:u w:val="single"/>
        </w:rPr>
      </w:pPr>
    </w:p>
    <w:p w:rsidR="002F4FBF" w:rsidRDefault="002F4FBF" w:rsidP="002F4FB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SPESIFIKASJON LANGTUR, </w:t>
      </w:r>
      <w:r w:rsidR="004B1992">
        <w:rPr>
          <w:b/>
          <w:sz w:val="32"/>
          <w:szCs w:val="32"/>
        </w:rPr>
        <w:t>MÅL</w:t>
      </w:r>
      <w:r>
        <w:rPr>
          <w:b/>
          <w:sz w:val="32"/>
          <w:szCs w:val="32"/>
        </w:rPr>
        <w:t>ØY:</w:t>
      </w:r>
    </w:p>
    <w:p w:rsidR="002F4FBF" w:rsidRPr="00AE1642" w:rsidRDefault="002F4FBF" w:rsidP="002F4FBF">
      <w:pPr>
        <w:rPr>
          <w:b/>
        </w:rPr>
      </w:pPr>
    </w:p>
    <w:p w:rsidR="002F4FBF" w:rsidRDefault="002F4FBF" w:rsidP="002F4FBF">
      <w:pPr>
        <w:rPr>
          <w:b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</w:rPr>
        <w:t>Inntekt</w:t>
      </w:r>
      <w:r>
        <w:rPr>
          <w:b/>
        </w:rPr>
        <w:tab/>
      </w:r>
      <w:r>
        <w:rPr>
          <w:b/>
        </w:rPr>
        <w:tab/>
        <w:t>Utgift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Underskudd</w:t>
      </w:r>
    </w:p>
    <w:p w:rsidR="002F4FBF" w:rsidRDefault="002F4FBF" w:rsidP="002F4FBF">
      <w:r>
        <w:t>Deltakeravgift</w:t>
      </w:r>
      <w:r>
        <w:tab/>
      </w:r>
      <w:r>
        <w:tab/>
      </w:r>
      <w:r>
        <w:tab/>
        <w:t xml:space="preserve">kr. </w:t>
      </w:r>
      <w:r w:rsidR="004B1992">
        <w:t xml:space="preserve"> </w:t>
      </w:r>
      <w:r w:rsidR="00416A72">
        <w:t>2</w:t>
      </w:r>
      <w:r>
        <w:t>.</w:t>
      </w:r>
      <w:r w:rsidR="004B1992">
        <w:t>3</w:t>
      </w:r>
      <w:r>
        <w:t>00,00</w:t>
      </w:r>
      <w:r w:rsidR="004B1992">
        <w:t xml:space="preserve">               kr. 17.400,00</w:t>
      </w:r>
    </w:p>
    <w:p w:rsidR="002F4FBF" w:rsidRDefault="004B1992" w:rsidP="002F4FBF">
      <w:r>
        <w:t>Bankett sponset</w:t>
      </w:r>
      <w:r>
        <w:tab/>
      </w:r>
      <w:r w:rsidR="002F4FBF">
        <w:tab/>
      </w:r>
      <w:r w:rsidR="002F4FBF">
        <w:tab/>
      </w:r>
      <w:r w:rsidR="002F4FBF">
        <w:tab/>
      </w:r>
      <w:r w:rsidR="002F4FBF">
        <w:tab/>
        <w:t>kr.</w:t>
      </w:r>
      <w:r>
        <w:t xml:space="preserve">  </w:t>
      </w:r>
      <w:r w:rsidR="002F4FBF">
        <w:t xml:space="preserve"> </w:t>
      </w:r>
      <w:r>
        <w:t>3.625,00</w:t>
      </w:r>
    </w:p>
    <w:p w:rsidR="002F4FBF" w:rsidRDefault="004B1992" w:rsidP="002F4FBF">
      <w:r>
        <w:t>Premier</w:t>
      </w:r>
      <w:r w:rsidR="002F4FBF">
        <w:tab/>
      </w:r>
      <w:r w:rsidR="002F4FBF">
        <w:tab/>
      </w:r>
      <w:r w:rsidR="002F4FBF">
        <w:tab/>
      </w:r>
      <w:r w:rsidR="002F4FBF">
        <w:tab/>
      </w:r>
      <w:r w:rsidR="002F4FBF">
        <w:tab/>
      </w:r>
      <w:r w:rsidR="002F4FBF">
        <w:tab/>
        <w:t>kr.</w:t>
      </w:r>
      <w:r>
        <w:t xml:space="preserve">     </w:t>
      </w:r>
      <w:r w:rsidR="002F4FBF">
        <w:t xml:space="preserve"> </w:t>
      </w:r>
      <w:r>
        <w:t>993,75</w:t>
      </w:r>
    </w:p>
    <w:p w:rsidR="002F4FBF" w:rsidRDefault="002F4FBF" w:rsidP="002F4FBF"/>
    <w:p w:rsidR="002F4FBF" w:rsidRDefault="002F4FBF" w:rsidP="002F4FBF">
      <w:pPr>
        <w:rPr>
          <w:b/>
          <w:u w:val="single"/>
        </w:rPr>
      </w:pPr>
      <w:r>
        <w:rPr>
          <w:b/>
        </w:rPr>
        <w:t>SUM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E1642">
        <w:rPr>
          <w:b/>
          <w:u w:val="single"/>
        </w:rPr>
        <w:t xml:space="preserve">kr. </w:t>
      </w:r>
      <w:r w:rsidR="00416A72">
        <w:rPr>
          <w:b/>
          <w:u w:val="single"/>
        </w:rPr>
        <w:t>2</w:t>
      </w:r>
      <w:r w:rsidRPr="00AE1642">
        <w:rPr>
          <w:b/>
          <w:u w:val="single"/>
        </w:rPr>
        <w:t>.</w:t>
      </w:r>
      <w:r w:rsidR="004B1992">
        <w:rPr>
          <w:b/>
          <w:u w:val="single"/>
        </w:rPr>
        <w:t>3</w:t>
      </w:r>
      <w:r w:rsidR="00416A72">
        <w:rPr>
          <w:b/>
          <w:u w:val="single"/>
        </w:rPr>
        <w:t>0</w:t>
      </w:r>
      <w:r w:rsidRPr="00AE1642">
        <w:rPr>
          <w:b/>
          <w:u w:val="single"/>
        </w:rPr>
        <w:t>0,00</w:t>
      </w:r>
      <w:r>
        <w:rPr>
          <w:b/>
        </w:rPr>
        <w:tab/>
      </w:r>
      <w:r w:rsidR="004B1992">
        <w:rPr>
          <w:b/>
        </w:rPr>
        <w:t xml:space="preserve">           </w:t>
      </w:r>
      <w:r w:rsidRPr="00AE1642">
        <w:rPr>
          <w:b/>
          <w:u w:val="single"/>
        </w:rPr>
        <w:t xml:space="preserve">kr. </w:t>
      </w:r>
      <w:r w:rsidR="004B1992">
        <w:rPr>
          <w:b/>
          <w:u w:val="single"/>
        </w:rPr>
        <w:t>22.018</w:t>
      </w:r>
      <w:r>
        <w:rPr>
          <w:b/>
          <w:u w:val="single"/>
        </w:rPr>
        <w:t>,</w:t>
      </w:r>
      <w:r w:rsidR="004B1992">
        <w:rPr>
          <w:b/>
          <w:u w:val="single"/>
        </w:rPr>
        <w:t>75</w:t>
      </w:r>
      <w:r>
        <w:rPr>
          <w:b/>
        </w:rPr>
        <w:tab/>
      </w:r>
      <w:r>
        <w:rPr>
          <w:b/>
        </w:rPr>
        <w:tab/>
      </w:r>
      <w:r w:rsidRPr="00AE1642">
        <w:rPr>
          <w:b/>
          <w:u w:val="single"/>
        </w:rPr>
        <w:t xml:space="preserve">kr. </w:t>
      </w:r>
      <w:r w:rsidR="004B1992">
        <w:rPr>
          <w:b/>
          <w:u w:val="single"/>
        </w:rPr>
        <w:t>19</w:t>
      </w:r>
      <w:r>
        <w:rPr>
          <w:b/>
          <w:u w:val="single"/>
        </w:rPr>
        <w:t>.</w:t>
      </w:r>
      <w:r w:rsidR="004B1992">
        <w:rPr>
          <w:b/>
          <w:u w:val="single"/>
        </w:rPr>
        <w:t>718</w:t>
      </w:r>
      <w:r>
        <w:rPr>
          <w:b/>
          <w:u w:val="single"/>
        </w:rPr>
        <w:t>,</w:t>
      </w:r>
      <w:r w:rsidR="004B1992">
        <w:rPr>
          <w:b/>
          <w:u w:val="single"/>
        </w:rPr>
        <w:t>75</w:t>
      </w:r>
    </w:p>
    <w:p w:rsidR="00416A72" w:rsidRDefault="00416A72" w:rsidP="002F4FBF">
      <w:pPr>
        <w:rPr>
          <w:b/>
          <w:u w:val="single"/>
        </w:rPr>
      </w:pPr>
    </w:p>
    <w:p w:rsidR="00416A72" w:rsidRDefault="00416A72" w:rsidP="002F4FBF">
      <w:pPr>
        <w:rPr>
          <w:b/>
          <w:u w:val="single"/>
        </w:rPr>
      </w:pPr>
    </w:p>
    <w:p w:rsidR="004B1992" w:rsidRDefault="004B1992" w:rsidP="002F4FBF">
      <w:pPr>
        <w:rPr>
          <w:b/>
          <w:u w:val="single"/>
        </w:rPr>
      </w:pPr>
    </w:p>
    <w:p w:rsidR="00416A72" w:rsidRDefault="00416A72" w:rsidP="002F4FBF">
      <w:pPr>
        <w:rPr>
          <w:b/>
          <w:u w:val="single"/>
        </w:rPr>
      </w:pPr>
    </w:p>
    <w:p w:rsidR="00416A72" w:rsidRDefault="00416A72" w:rsidP="002F4FBF">
      <w:pPr>
        <w:rPr>
          <w:b/>
          <w:sz w:val="32"/>
          <w:szCs w:val="32"/>
        </w:rPr>
      </w:pPr>
      <w:r>
        <w:rPr>
          <w:b/>
          <w:sz w:val="32"/>
          <w:szCs w:val="32"/>
        </w:rPr>
        <w:t>SPESIFIKASJON ØSIDECUPEN:</w:t>
      </w:r>
      <w:r>
        <w:rPr>
          <w:b/>
          <w:sz w:val="32"/>
          <w:szCs w:val="32"/>
        </w:rPr>
        <w:tab/>
      </w:r>
    </w:p>
    <w:p w:rsidR="00416A72" w:rsidRPr="00416A72" w:rsidRDefault="00416A72" w:rsidP="002F4FBF">
      <w:pPr>
        <w:rPr>
          <w:b/>
          <w:sz w:val="32"/>
          <w:szCs w:val="32"/>
        </w:rPr>
      </w:pPr>
    </w:p>
    <w:p w:rsidR="002F4FBF" w:rsidRDefault="00416A72" w:rsidP="002F4FB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38B1">
        <w:rPr>
          <w:b/>
        </w:rPr>
        <w:t>Inntekt</w:t>
      </w:r>
    </w:p>
    <w:p w:rsidR="00416A72" w:rsidRDefault="0050788F" w:rsidP="002F4FBF">
      <w:r>
        <w:t>Deltakeravgift</w:t>
      </w:r>
      <w:r w:rsidR="00416A72">
        <w:tab/>
      </w:r>
      <w:r w:rsidR="00416A72">
        <w:tab/>
      </w:r>
      <w:r w:rsidR="00416A72">
        <w:tab/>
      </w:r>
      <w:r w:rsidR="00416A72">
        <w:tab/>
      </w:r>
      <w:r w:rsidR="00416A72">
        <w:tab/>
      </w:r>
      <w:r w:rsidR="00416A72">
        <w:tab/>
        <w:t xml:space="preserve">kr.  </w:t>
      </w:r>
      <w:r>
        <w:t>9</w:t>
      </w:r>
      <w:r w:rsidR="00416A72">
        <w:t>.</w:t>
      </w:r>
      <w:r>
        <w:t>851</w:t>
      </w:r>
      <w:r w:rsidR="00416A72">
        <w:t>,00</w:t>
      </w:r>
    </w:p>
    <w:p w:rsidR="00416A72" w:rsidRDefault="0050788F" w:rsidP="002F4FBF">
      <w:r>
        <w:t>Ingen utgifter i 2013</w:t>
      </w:r>
      <w:r w:rsidR="00416A72">
        <w:tab/>
      </w:r>
      <w:r w:rsidR="00416A72">
        <w:tab/>
      </w:r>
      <w:r w:rsidR="00416A72">
        <w:tab/>
      </w:r>
      <w:r w:rsidR="00416A72">
        <w:tab/>
      </w:r>
      <w:r w:rsidR="00416A72">
        <w:tab/>
        <w:t xml:space="preserve">kr.     </w:t>
      </w:r>
      <w:r>
        <w:t xml:space="preserve">    0</w:t>
      </w:r>
      <w:r w:rsidR="00416A72">
        <w:t>,00</w:t>
      </w:r>
    </w:p>
    <w:p w:rsidR="00416A72" w:rsidRDefault="00416A72" w:rsidP="002F4FBF"/>
    <w:p w:rsidR="00416A72" w:rsidRPr="00416A72" w:rsidRDefault="00416A72" w:rsidP="002F4FBF">
      <w:pPr>
        <w:rPr>
          <w:b/>
        </w:rPr>
      </w:pPr>
      <w:r>
        <w:rPr>
          <w:b/>
        </w:rPr>
        <w:t xml:space="preserve">SUM </w:t>
      </w:r>
      <w:r w:rsidR="00E338B1">
        <w:rPr>
          <w:b/>
        </w:rPr>
        <w:t xml:space="preserve">INNTEKT </w:t>
      </w:r>
      <w:r>
        <w:rPr>
          <w:b/>
        </w:rPr>
        <w:t>ØSTSIDECUPEN</w:t>
      </w:r>
      <w:r>
        <w:rPr>
          <w:b/>
        </w:rPr>
        <w:tab/>
      </w:r>
      <w:r>
        <w:rPr>
          <w:b/>
        </w:rPr>
        <w:tab/>
      </w:r>
      <w:r w:rsidRPr="00416A72">
        <w:rPr>
          <w:b/>
          <w:u w:val="single"/>
        </w:rPr>
        <w:t xml:space="preserve">kr.  </w:t>
      </w:r>
      <w:r w:rsidR="0050788F">
        <w:rPr>
          <w:b/>
          <w:u w:val="single"/>
        </w:rPr>
        <w:t>9</w:t>
      </w:r>
      <w:r w:rsidRPr="00416A72">
        <w:rPr>
          <w:b/>
          <w:u w:val="single"/>
        </w:rPr>
        <w:t>.</w:t>
      </w:r>
      <w:r w:rsidR="0050788F">
        <w:rPr>
          <w:b/>
          <w:u w:val="single"/>
        </w:rPr>
        <w:t>851</w:t>
      </w:r>
      <w:r w:rsidRPr="00416A72">
        <w:rPr>
          <w:b/>
          <w:u w:val="single"/>
        </w:rPr>
        <w:t>,00</w:t>
      </w:r>
    </w:p>
    <w:p w:rsidR="00A51FAF" w:rsidRPr="003D1BA3" w:rsidRDefault="00A51FAF" w:rsidP="009A38A9"/>
    <w:p w:rsidR="003D1BA3" w:rsidRPr="003D1BA3" w:rsidRDefault="003D1BA3" w:rsidP="009A38A9"/>
    <w:p w:rsidR="003D1BA3" w:rsidRPr="003D1BA3" w:rsidRDefault="003D1BA3" w:rsidP="009A38A9"/>
    <w:p w:rsidR="003D1BA3" w:rsidRPr="003D1BA3" w:rsidRDefault="003D1BA3" w:rsidP="009A38A9"/>
    <w:p w:rsidR="003D1BA3" w:rsidRPr="003D1BA3" w:rsidRDefault="003D1BA3" w:rsidP="009A38A9"/>
    <w:p w:rsidR="003D1BA3" w:rsidRPr="003D1BA3" w:rsidRDefault="003D1BA3" w:rsidP="009A38A9"/>
    <w:p w:rsidR="003D1BA3" w:rsidRDefault="003D1BA3" w:rsidP="009A38A9">
      <w:r>
        <w:t>Kråkerøy, 0</w:t>
      </w:r>
      <w:r w:rsidR="00655A9D">
        <w:t>4</w:t>
      </w:r>
      <w:r>
        <w:t>.01.201</w:t>
      </w:r>
      <w:r w:rsidR="00416A72">
        <w:t>3</w:t>
      </w:r>
    </w:p>
    <w:p w:rsidR="003D1BA3" w:rsidRDefault="003D1BA3" w:rsidP="009A38A9"/>
    <w:p w:rsidR="003D1BA3" w:rsidRDefault="003D1BA3" w:rsidP="009A38A9"/>
    <w:p w:rsidR="003D1BA3" w:rsidRDefault="003D1BA3" w:rsidP="009A38A9">
      <w:r>
        <w:t>Ole Henning Løken</w:t>
      </w:r>
    </w:p>
    <w:p w:rsidR="003D1BA3" w:rsidRDefault="003D1BA3" w:rsidP="009A38A9">
      <w:r>
        <w:t>Kasserer.</w:t>
      </w:r>
    </w:p>
    <w:p w:rsidR="00655A9D" w:rsidRDefault="00655A9D" w:rsidP="009A38A9"/>
    <w:p w:rsidR="00655A9D" w:rsidRDefault="00655A9D" w:rsidP="009A38A9"/>
    <w:p w:rsidR="00655A9D" w:rsidRDefault="00655A9D" w:rsidP="009A38A9"/>
    <w:p w:rsidR="00655A9D" w:rsidRDefault="00655A9D" w:rsidP="009A38A9"/>
    <w:p w:rsidR="00655A9D" w:rsidRDefault="00655A9D" w:rsidP="009A38A9"/>
    <w:p w:rsidR="00655A9D" w:rsidRDefault="00655A9D" w:rsidP="009A38A9"/>
    <w:p w:rsidR="00655A9D" w:rsidRDefault="00655A9D" w:rsidP="009A38A9"/>
    <w:p w:rsidR="00655A9D" w:rsidRDefault="00655A9D" w:rsidP="009A38A9"/>
    <w:p w:rsidR="00655A9D" w:rsidRDefault="00655A9D" w:rsidP="009A38A9"/>
    <w:p w:rsidR="00655A9D" w:rsidRDefault="00655A9D" w:rsidP="009A38A9"/>
    <w:p w:rsidR="00655A9D" w:rsidRPr="003D1BA3" w:rsidRDefault="00655A9D" w:rsidP="009A38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Side 3 -</w:t>
      </w:r>
    </w:p>
    <w:sectPr w:rsidR="00655A9D" w:rsidRPr="003D1B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F4F" w:rsidRDefault="00D85F4F">
      <w:r>
        <w:separator/>
      </w:r>
    </w:p>
  </w:endnote>
  <w:endnote w:type="continuationSeparator" w:id="0">
    <w:p w:rsidR="00D85F4F" w:rsidRDefault="00D8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3D5" w:rsidRDefault="005B13D5">
    <w:pPr>
      <w:pStyle w:val="Bunntekst"/>
      <w:pBdr>
        <w:bottom w:val="single" w:sz="6" w:space="1" w:color="auto"/>
      </w:pBdr>
    </w:pPr>
  </w:p>
  <w:p w:rsidR="005B13D5" w:rsidRDefault="005B13D5">
    <w:pPr>
      <w:pStyle w:val="Bunntekst"/>
    </w:pPr>
    <w:r>
      <w:t>Fredrikshald Havfiskeklubb, pb. 399, 1753 Halden, org.nr.: 985.719.101,</w:t>
    </w:r>
  </w:p>
  <w:p w:rsidR="005B13D5" w:rsidRDefault="005B13D5">
    <w:pPr>
      <w:pStyle w:val="Bunntekst"/>
    </w:pPr>
    <w:proofErr w:type="spellStart"/>
    <w:r>
      <w:t>kontonr</w:t>
    </w:r>
    <w:proofErr w:type="spellEnd"/>
    <w:r>
      <w:t xml:space="preserve">.: 1105.12.32668, </w:t>
    </w:r>
    <w:hyperlink r:id="rId1" w:history="1">
      <w:r w:rsidR="00F81FF5" w:rsidRPr="00A229E8">
        <w:rPr>
          <w:rStyle w:val="Hyperkobling"/>
        </w:rPr>
        <w:t>http://fredrikshald-havfiske.no/</w:t>
      </w:r>
    </w:hyperlink>
    <w:r w:rsidR="00F81FF5">
      <w:t xml:space="preserve">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F4F" w:rsidRDefault="00D85F4F">
      <w:r>
        <w:separator/>
      </w:r>
    </w:p>
  </w:footnote>
  <w:footnote w:type="continuationSeparator" w:id="0">
    <w:p w:rsidR="00D85F4F" w:rsidRDefault="00D85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3D5" w:rsidRDefault="00D85F4F">
    <w:pPr>
      <w:pStyle w:val="Topptekst"/>
      <w:ind w:left="1474"/>
      <w:rPr>
        <w:sz w:val="3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.15pt;margin-top:7.75pt;width:64.35pt;height:74.25pt;z-index:-1;mso-wrap-edited:f;mso-wrap-distance-left:5.65pt;mso-wrap-distance-right:2.85pt" wrapcoords="7643 0 4985 864 3655 2304 3655 4608 1994 6336 -332 8928 -332 13824 1329 18432 1662 18720 6646 21312 6978 21312 14289 21312 14954 21312 19938 18432 21600 14400 21600 8928 19606 6336 17612 4608 17945 3168 15618 576 13625 0 7643 0" o:allowincell="f" fillcolor="window">
          <v:imagedata r:id="rId1" o:title="FHKlogo2"/>
          <w10:wrap type="square"/>
          <w10:anchorlock/>
        </v:shape>
      </w:pict>
    </w:r>
  </w:p>
  <w:p w:rsidR="005B13D5" w:rsidRDefault="005B13D5">
    <w:pPr>
      <w:pStyle w:val="Topptekst"/>
      <w:ind w:left="1474"/>
      <w:rPr>
        <w:sz w:val="32"/>
      </w:rPr>
    </w:pPr>
  </w:p>
  <w:p w:rsidR="005B13D5" w:rsidRDefault="005B13D5">
    <w:pPr>
      <w:pStyle w:val="Topptekst"/>
      <w:ind w:left="1474"/>
      <w:rPr>
        <w:sz w:val="36"/>
      </w:rPr>
    </w:pPr>
    <w:r>
      <w:rPr>
        <w:sz w:val="36"/>
      </w:rPr>
      <w:t xml:space="preserve">  Fredrikshald Havfiskeklubb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71A1C"/>
    <w:multiLevelType w:val="hybridMultilevel"/>
    <w:tmpl w:val="876009FA"/>
    <w:lvl w:ilvl="0" w:tplc="1932E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5E7B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62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D61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AA1D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72C1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702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BE23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C8E0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9174C3"/>
    <w:multiLevelType w:val="hybridMultilevel"/>
    <w:tmpl w:val="78B2E5CC"/>
    <w:lvl w:ilvl="0" w:tplc="0844516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30B61656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583EB6EC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2466A26C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977CF58C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823E1BC8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2226808A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958827B2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571E7DD4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0C6B1D42"/>
    <w:multiLevelType w:val="hybridMultilevel"/>
    <w:tmpl w:val="0876F904"/>
    <w:lvl w:ilvl="0" w:tplc="E04695B0">
      <w:numFmt w:val="bullet"/>
      <w:lvlText w:val="-"/>
      <w:lvlJc w:val="left"/>
      <w:pPr>
        <w:ind w:left="745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961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1033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1105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1177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1249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13215" w:hanging="360"/>
      </w:pPr>
      <w:rPr>
        <w:rFonts w:ascii="Wingdings" w:hAnsi="Wingdings" w:hint="default"/>
      </w:rPr>
    </w:lvl>
  </w:abstractNum>
  <w:abstractNum w:abstractNumId="3">
    <w:nsid w:val="2D5B2ABB"/>
    <w:multiLevelType w:val="hybridMultilevel"/>
    <w:tmpl w:val="702CA4DA"/>
    <w:lvl w:ilvl="0" w:tplc="3CC6EEBE">
      <w:numFmt w:val="bullet"/>
      <w:lvlText w:val="-"/>
      <w:lvlJc w:val="left"/>
      <w:pPr>
        <w:tabs>
          <w:tab w:val="num" w:pos="5325"/>
        </w:tabs>
        <w:ind w:left="532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7485"/>
        </w:tabs>
        <w:ind w:left="74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8205"/>
        </w:tabs>
        <w:ind w:left="82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8925"/>
        </w:tabs>
        <w:ind w:left="89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9645"/>
        </w:tabs>
        <w:ind w:left="96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10365"/>
        </w:tabs>
        <w:ind w:left="103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11085"/>
        </w:tabs>
        <w:ind w:left="11085" w:hanging="360"/>
      </w:pPr>
      <w:rPr>
        <w:rFonts w:ascii="Wingdings" w:hAnsi="Wingdings" w:hint="default"/>
      </w:rPr>
    </w:lvl>
  </w:abstractNum>
  <w:abstractNum w:abstractNumId="4">
    <w:nsid w:val="369B08D5"/>
    <w:multiLevelType w:val="hybridMultilevel"/>
    <w:tmpl w:val="14404B6C"/>
    <w:lvl w:ilvl="0" w:tplc="94BC66AA">
      <w:numFmt w:val="bullet"/>
      <w:lvlText w:val="-"/>
      <w:lvlJc w:val="left"/>
      <w:pPr>
        <w:ind w:left="781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997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1069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1141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1213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1285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13575" w:hanging="360"/>
      </w:pPr>
      <w:rPr>
        <w:rFonts w:ascii="Wingdings" w:hAnsi="Wingdings" w:hint="default"/>
      </w:rPr>
    </w:lvl>
  </w:abstractNum>
  <w:abstractNum w:abstractNumId="5">
    <w:nsid w:val="3CE97993"/>
    <w:multiLevelType w:val="hybridMultilevel"/>
    <w:tmpl w:val="0C6E56F8"/>
    <w:lvl w:ilvl="0" w:tplc="BA304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AC74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8A5F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EC5B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EA92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DE7E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028E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A48E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12DA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DC2D52"/>
    <w:multiLevelType w:val="hybridMultilevel"/>
    <w:tmpl w:val="A2AC478C"/>
    <w:lvl w:ilvl="0" w:tplc="54BE838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6D40C626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1EC82D38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48149FEC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B948B362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43AA4ED6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B5FE522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EF0F03C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CC7A072A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507D16B7"/>
    <w:multiLevelType w:val="hybridMultilevel"/>
    <w:tmpl w:val="E25EB596"/>
    <w:lvl w:ilvl="0" w:tplc="04243A2A">
      <w:numFmt w:val="bullet"/>
      <w:lvlText w:val="-"/>
      <w:lvlJc w:val="left"/>
      <w:pPr>
        <w:ind w:left="745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961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1033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1105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1177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1249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13215" w:hanging="360"/>
      </w:pPr>
      <w:rPr>
        <w:rFonts w:ascii="Wingdings" w:hAnsi="Wingdings" w:hint="default"/>
      </w:rPr>
    </w:lvl>
  </w:abstractNum>
  <w:abstractNum w:abstractNumId="8">
    <w:nsid w:val="53A10CF6"/>
    <w:multiLevelType w:val="hybridMultilevel"/>
    <w:tmpl w:val="10781484"/>
    <w:lvl w:ilvl="0" w:tplc="60F4FF7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ADFE0">
      <w:start w:val="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263EA3B4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D286D57E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E98E7B96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95DE1202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1D2EB55E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6A0CEB2A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3AE49A94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5E095B75"/>
    <w:multiLevelType w:val="hybridMultilevel"/>
    <w:tmpl w:val="E850DFFE"/>
    <w:lvl w:ilvl="0" w:tplc="08445BE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14148284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700CFC50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14F08C1A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6574717A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DA7A337E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D4041828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2DCC5F20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A6B84D6E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>
    <w:nsid w:val="785474A4"/>
    <w:multiLevelType w:val="hybridMultilevel"/>
    <w:tmpl w:val="A2704FD8"/>
    <w:lvl w:ilvl="0" w:tplc="058AE2C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CE47940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E7344238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BCF6CA3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BF0CE1A8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799831D4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E00E1F12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40741E84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5BA9DDE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"/>
  </w:num>
  <w:num w:numId="5">
    <w:abstractNumId w:val="10"/>
  </w:num>
  <w:num w:numId="6">
    <w:abstractNumId w:val="5"/>
  </w:num>
  <w:num w:numId="7">
    <w:abstractNumId w:val="8"/>
  </w:num>
  <w:num w:numId="8">
    <w:abstractNumId w:val="3"/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64D7"/>
    <w:rsid w:val="00007B31"/>
    <w:rsid w:val="00026731"/>
    <w:rsid w:val="00027C69"/>
    <w:rsid w:val="00035467"/>
    <w:rsid w:val="00054CB9"/>
    <w:rsid w:val="000654A9"/>
    <w:rsid w:val="00075485"/>
    <w:rsid w:val="0009746C"/>
    <w:rsid w:val="000A20C2"/>
    <w:rsid w:val="000D063C"/>
    <w:rsid w:val="00112ED3"/>
    <w:rsid w:val="00115350"/>
    <w:rsid w:val="0012002A"/>
    <w:rsid w:val="001355E4"/>
    <w:rsid w:val="0015784B"/>
    <w:rsid w:val="001C59CD"/>
    <w:rsid w:val="00201BD0"/>
    <w:rsid w:val="0023014F"/>
    <w:rsid w:val="00235B7C"/>
    <w:rsid w:val="0026384B"/>
    <w:rsid w:val="0029164D"/>
    <w:rsid w:val="002D7B9B"/>
    <w:rsid w:val="002F3923"/>
    <w:rsid w:val="002F4FBF"/>
    <w:rsid w:val="00322416"/>
    <w:rsid w:val="00363BC1"/>
    <w:rsid w:val="0038437A"/>
    <w:rsid w:val="00390D2A"/>
    <w:rsid w:val="003D1BA3"/>
    <w:rsid w:val="00412954"/>
    <w:rsid w:val="00416A72"/>
    <w:rsid w:val="00424B39"/>
    <w:rsid w:val="004367C4"/>
    <w:rsid w:val="00465751"/>
    <w:rsid w:val="00477E36"/>
    <w:rsid w:val="004B1992"/>
    <w:rsid w:val="004B6D3E"/>
    <w:rsid w:val="0050788F"/>
    <w:rsid w:val="00510CD4"/>
    <w:rsid w:val="005144F7"/>
    <w:rsid w:val="005310AA"/>
    <w:rsid w:val="00534B26"/>
    <w:rsid w:val="00542825"/>
    <w:rsid w:val="00551FB1"/>
    <w:rsid w:val="005A1DA3"/>
    <w:rsid w:val="005B13D5"/>
    <w:rsid w:val="005C5067"/>
    <w:rsid w:val="005E1E22"/>
    <w:rsid w:val="005E2C52"/>
    <w:rsid w:val="00601B4F"/>
    <w:rsid w:val="00603AB2"/>
    <w:rsid w:val="00614109"/>
    <w:rsid w:val="0061720F"/>
    <w:rsid w:val="00625BDC"/>
    <w:rsid w:val="00625D95"/>
    <w:rsid w:val="00634D86"/>
    <w:rsid w:val="00647B69"/>
    <w:rsid w:val="00655A9D"/>
    <w:rsid w:val="00660FA2"/>
    <w:rsid w:val="00664D60"/>
    <w:rsid w:val="006A15B2"/>
    <w:rsid w:val="006C5578"/>
    <w:rsid w:val="006C69F6"/>
    <w:rsid w:val="006F0D65"/>
    <w:rsid w:val="00715C29"/>
    <w:rsid w:val="007254E7"/>
    <w:rsid w:val="007456A7"/>
    <w:rsid w:val="00752BD7"/>
    <w:rsid w:val="007A3530"/>
    <w:rsid w:val="007A4E45"/>
    <w:rsid w:val="008064D7"/>
    <w:rsid w:val="00810464"/>
    <w:rsid w:val="0083242E"/>
    <w:rsid w:val="00882A5C"/>
    <w:rsid w:val="008A546D"/>
    <w:rsid w:val="008D1856"/>
    <w:rsid w:val="0092755B"/>
    <w:rsid w:val="00935D5D"/>
    <w:rsid w:val="00970A31"/>
    <w:rsid w:val="00997AE0"/>
    <w:rsid w:val="009A38A9"/>
    <w:rsid w:val="009C11DC"/>
    <w:rsid w:val="009C5192"/>
    <w:rsid w:val="009E7104"/>
    <w:rsid w:val="009F2B17"/>
    <w:rsid w:val="00A27AE8"/>
    <w:rsid w:val="00A329AA"/>
    <w:rsid w:val="00A47E15"/>
    <w:rsid w:val="00A51FAF"/>
    <w:rsid w:val="00A53CBE"/>
    <w:rsid w:val="00A85895"/>
    <w:rsid w:val="00A93211"/>
    <w:rsid w:val="00AC3840"/>
    <w:rsid w:val="00AD54BB"/>
    <w:rsid w:val="00AE1642"/>
    <w:rsid w:val="00AF767E"/>
    <w:rsid w:val="00B116AE"/>
    <w:rsid w:val="00B16ADE"/>
    <w:rsid w:val="00B1700D"/>
    <w:rsid w:val="00B213C1"/>
    <w:rsid w:val="00B43B41"/>
    <w:rsid w:val="00B43BD4"/>
    <w:rsid w:val="00B43C5E"/>
    <w:rsid w:val="00B72631"/>
    <w:rsid w:val="00B72F25"/>
    <w:rsid w:val="00B7592B"/>
    <w:rsid w:val="00B81BE5"/>
    <w:rsid w:val="00B84811"/>
    <w:rsid w:val="00BA6137"/>
    <w:rsid w:val="00BB3DD9"/>
    <w:rsid w:val="00BD7197"/>
    <w:rsid w:val="00BE7BF6"/>
    <w:rsid w:val="00C24A3C"/>
    <w:rsid w:val="00C370A6"/>
    <w:rsid w:val="00C6099D"/>
    <w:rsid w:val="00C81379"/>
    <w:rsid w:val="00C87E04"/>
    <w:rsid w:val="00C9018B"/>
    <w:rsid w:val="00C94A9C"/>
    <w:rsid w:val="00CA28DC"/>
    <w:rsid w:val="00D15804"/>
    <w:rsid w:val="00D30C44"/>
    <w:rsid w:val="00D33E2F"/>
    <w:rsid w:val="00D41F59"/>
    <w:rsid w:val="00D52885"/>
    <w:rsid w:val="00D62730"/>
    <w:rsid w:val="00D74202"/>
    <w:rsid w:val="00D74F78"/>
    <w:rsid w:val="00D8515F"/>
    <w:rsid w:val="00D85F4F"/>
    <w:rsid w:val="00DA3384"/>
    <w:rsid w:val="00E338B1"/>
    <w:rsid w:val="00E6717F"/>
    <w:rsid w:val="00E80D19"/>
    <w:rsid w:val="00E8115D"/>
    <w:rsid w:val="00E83631"/>
    <w:rsid w:val="00E92FDF"/>
    <w:rsid w:val="00EC2DB2"/>
    <w:rsid w:val="00EE71F0"/>
    <w:rsid w:val="00F02246"/>
    <w:rsid w:val="00F16CFE"/>
    <w:rsid w:val="00F21F15"/>
    <w:rsid w:val="00F22605"/>
    <w:rsid w:val="00F33A7E"/>
    <w:rsid w:val="00F81FF5"/>
    <w:rsid w:val="00F831F1"/>
    <w:rsid w:val="00FA0943"/>
    <w:rsid w:val="00FA378D"/>
    <w:rsid w:val="00FE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E7D1835-8223-469F-AAFF-571C7C51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FBF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rPr>
      <w:color w:val="0000FF"/>
      <w:u w:val="single"/>
    </w:rPr>
  </w:style>
  <w:style w:type="paragraph" w:styleId="Brdtekstinnrykk">
    <w:name w:val="Body Text Indent"/>
    <w:basedOn w:val="Normal"/>
    <w:pPr>
      <w:ind w:left="540"/>
      <w:jc w:val="center"/>
    </w:pPr>
    <w:rPr>
      <w:b/>
      <w:sz w:val="32"/>
      <w:szCs w:val="28"/>
    </w:rPr>
  </w:style>
  <w:style w:type="paragraph" w:styleId="Brdtekstinnrykk2">
    <w:name w:val="Body Text Indent 2"/>
    <w:basedOn w:val="Normal"/>
    <w:pPr>
      <w:ind w:left="540"/>
    </w:p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81FF5"/>
    <w:rPr>
      <w:sz w:val="24"/>
      <w:szCs w:val="24"/>
    </w:rPr>
  </w:style>
  <w:style w:type="paragraph" w:styleId="Bobletekst">
    <w:name w:val="Balloon Text"/>
    <w:basedOn w:val="Normal"/>
    <w:link w:val="BobletekstTegn"/>
    <w:rsid w:val="002F392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2F39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fredrikshald-havfiske.n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ndit\Mine%20dokumenter\Dokumenter\FREDRIKSHALD\&#197;rsregnskap%202008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3559F-8E17-4FEF-BA0E-F79DA2EBD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Årsregnskap 2008</Template>
  <TotalTime>0</TotalTime>
  <Pages>1</Pages>
  <Words>494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Fredrikshald Havfiskeklubb</vt:lpstr>
    </vt:vector>
  </TitlesOfParts>
  <Company/>
  <LinksUpToDate>false</LinksUpToDate>
  <CharactersWithSpaces>3111</CharactersWithSpaces>
  <SharedDoc>false</SharedDoc>
  <HLinks>
    <vt:vector size="6" baseType="variant">
      <vt:variant>
        <vt:i4>4718685</vt:i4>
      </vt:variant>
      <vt:variant>
        <vt:i4>0</vt:i4>
      </vt:variant>
      <vt:variant>
        <vt:i4>0</vt:i4>
      </vt:variant>
      <vt:variant>
        <vt:i4>5</vt:i4>
      </vt:variant>
      <vt:variant>
        <vt:lpwstr>http://fredrikshald-havfiske.no/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Fredrikshald Havfiskeklubb</dc:title>
  <dc:subject/>
  <dc:creator>Pundit</dc:creator>
  <cp:keywords/>
  <cp:lastModifiedBy>Gunnar Andersen</cp:lastModifiedBy>
  <cp:revision>4</cp:revision>
  <cp:lastPrinted>2014-01-03T20:15:00Z</cp:lastPrinted>
  <dcterms:created xsi:type="dcterms:W3CDTF">2014-01-04T09:19:00Z</dcterms:created>
  <dcterms:modified xsi:type="dcterms:W3CDTF">2014-01-04T09:50:00Z</dcterms:modified>
  <cp:category>Generelt</cp:category>
</cp:coreProperties>
</file>